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38" w:rsidRDefault="006F5438" w:rsidP="006F5438">
      <w:pPr>
        <w:pStyle w:val="Heading1"/>
      </w:pPr>
      <w:r>
        <w:t>1NC</w:t>
      </w:r>
    </w:p>
    <w:p w:rsidR="006F5438" w:rsidRDefault="006F5438" w:rsidP="006F5438">
      <w:pPr>
        <w:pStyle w:val="Heading2"/>
      </w:pPr>
      <w:r>
        <w:lastRenderedPageBreak/>
        <w:t>1NC – Black Framework</w:t>
      </w:r>
    </w:p>
    <w:p w:rsidR="006F5438" w:rsidRPr="00E845A2" w:rsidRDefault="006F5438" w:rsidP="006F5438">
      <w:pPr>
        <w:rPr>
          <w:rStyle w:val="StyleStyleBold12pt"/>
        </w:rPr>
      </w:pPr>
      <w:r w:rsidRPr="00E845A2">
        <w:rPr>
          <w:rStyle w:val="StyleStyleBold12pt"/>
        </w:rPr>
        <w:t>Michael and I agree with the claims made in the 1AC however we believe that a methodology through a black framework is better</w:t>
      </w:r>
    </w:p>
    <w:p w:rsidR="006F5438" w:rsidRPr="00E845A2" w:rsidRDefault="006F5438" w:rsidP="006F5438"/>
    <w:p w:rsidR="006F5438" w:rsidRPr="00D25A02" w:rsidRDefault="006F5438" w:rsidP="006F5438">
      <w:pPr>
        <w:rPr>
          <w:rStyle w:val="StyleStyleBold12pt"/>
        </w:rPr>
      </w:pPr>
      <w:r w:rsidRPr="00D25A02">
        <w:rPr>
          <w:rStyle w:val="StyleStyleBold12pt"/>
        </w:rPr>
        <w:t>To avoid discussion of the topic seems to revert back to historical discriminatory educational practices utilized to disempower and subject blacks to inferior positions within society.</w:t>
      </w:r>
    </w:p>
    <w:p w:rsidR="006F5438" w:rsidRPr="00E4474F" w:rsidRDefault="006F5438" w:rsidP="006F5438">
      <w:r w:rsidRPr="00E4474F">
        <w:t>Blacks were not supposed to discuss issues of the day and were limited to racial discussions for the support or CRITICISM of politicians seeking office</w:t>
      </w:r>
    </w:p>
    <w:p w:rsidR="006F5438" w:rsidRPr="00E4474F" w:rsidRDefault="006F5438" w:rsidP="006F5438">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p92]</w:t>
      </w:r>
    </w:p>
    <w:p w:rsidR="006F5438" w:rsidRDefault="006F5438" w:rsidP="006F5438">
      <w:r w:rsidRPr="006F5438">
        <w:t xml:space="preserve">In the North the Negroes have a better chance to acquire knowledge of political matters </w:t>
      </w:r>
    </w:p>
    <w:p w:rsidR="006F5438" w:rsidRDefault="006F5438" w:rsidP="006F5438">
      <w:r>
        <w:t>AND</w:t>
      </w:r>
    </w:p>
    <w:p w:rsidR="006F5438" w:rsidRPr="006F5438" w:rsidRDefault="006F5438" w:rsidP="006F5438">
      <w:r w:rsidRPr="006F5438">
        <w:t>Negro while the highly favorable party was doing so much for the race.</w:t>
      </w:r>
    </w:p>
    <w:p w:rsidR="006F5438" w:rsidRDefault="006F5438" w:rsidP="006F5438"/>
    <w:p w:rsidR="006F5438" w:rsidRPr="00602029" w:rsidRDefault="006F5438" w:rsidP="006F5438">
      <w:pPr>
        <w:rPr>
          <w:rStyle w:val="StyleStyleBold12pt"/>
        </w:rPr>
      </w:pPr>
      <w:r w:rsidRPr="00602029">
        <w:rPr>
          <w:rStyle w:val="StyleStyleBold12pt"/>
        </w:rPr>
        <w:t>The rejection of state institutions and education is akin to the policy of racial exclusion as seen previoiusly</w:t>
      </w:r>
    </w:p>
    <w:p w:rsidR="006F5438" w:rsidRPr="00E4474F" w:rsidRDefault="006F5438" w:rsidP="006F5438">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6F5438" w:rsidRDefault="006F5438" w:rsidP="006F5438">
      <w:r w:rsidRPr="006F5438">
        <w:t xml:space="preserve">Not long ago a measure was introduced in a certain State Legislature to have the </w:t>
      </w:r>
    </w:p>
    <w:p w:rsidR="006F5438" w:rsidRDefault="006F5438" w:rsidP="006F5438">
      <w:r>
        <w:t>AND</w:t>
      </w:r>
    </w:p>
    <w:p w:rsidR="006F5438" w:rsidRPr="006F5438" w:rsidRDefault="006F5438" w:rsidP="006F5438">
      <w:proofErr w:type="gramStart"/>
      <w:r w:rsidRPr="006F5438">
        <w:t>to</w:t>
      </w:r>
      <w:proofErr w:type="gramEnd"/>
      <w:r w:rsidRPr="006F5438">
        <w:t xml:space="preserve"> conform to the policy of “keeping the Negro in his place.”</w:t>
      </w:r>
    </w:p>
    <w:p w:rsidR="006F5438" w:rsidRPr="00602029" w:rsidRDefault="006F5438" w:rsidP="006F5438"/>
    <w:p w:rsidR="006F5438" w:rsidRPr="00261CFA" w:rsidRDefault="006F5438" w:rsidP="006F5438">
      <w:pPr>
        <w:rPr>
          <w:rStyle w:val="StyleStyleBold12pt"/>
        </w:rPr>
      </w:pPr>
      <w:r w:rsidRPr="00261CFA">
        <w:rPr>
          <w:rStyle w:val="StyleStyleBold12pt"/>
        </w:rPr>
        <w:t xml:space="preserve">The state is </w:t>
      </w:r>
      <w:r>
        <w:rPr>
          <w:rStyle w:val="StyleStyleBold12pt"/>
        </w:rPr>
        <w:t>valuable in the fight to break down oppression</w:t>
      </w:r>
    </w:p>
    <w:p w:rsidR="006F5438" w:rsidRPr="00261CFA" w:rsidRDefault="006F5438" w:rsidP="006F5438">
      <w:pPr>
        <w:rPr>
          <w:rStyle w:val="StyleStyleBold12pt"/>
        </w:rPr>
      </w:pPr>
      <w:r w:rsidRPr="00261CFA">
        <w:rPr>
          <w:rStyle w:val="StyleStyleBold12pt"/>
        </w:rPr>
        <w:t>Franklin 1993</w:t>
      </w:r>
    </w:p>
    <w:p w:rsidR="006F5438" w:rsidRPr="00261CFA" w:rsidRDefault="006F5438" w:rsidP="006F5438">
      <w:r w:rsidRPr="00261CFA">
        <w:t>John Hope, James B Duke Professor Emeritus of History Duke University, 1985-1992 was Professor of legal History in the Law School at Duke University; THE COLOR LINE:  Legacy for the Twenty First Century; p. 45</w:t>
      </w:r>
    </w:p>
    <w:p w:rsidR="006F5438" w:rsidRDefault="006F5438" w:rsidP="006F5438">
      <w:r w:rsidRPr="006F5438">
        <w:t>Neither the courts nor the Congress nor the president can declare by fiat, resolution</w:t>
      </w:r>
    </w:p>
    <w:p w:rsidR="006F5438" w:rsidRDefault="006F5438" w:rsidP="006F5438">
      <w:r>
        <w:t>AND</w:t>
      </w:r>
    </w:p>
    <w:p w:rsidR="006F5438" w:rsidRPr="006F5438" w:rsidRDefault="006F5438" w:rsidP="006F5438">
      <w:proofErr w:type="gramStart"/>
      <w:r w:rsidRPr="006F5438">
        <w:t>it</w:t>
      </w:r>
      <w:proofErr w:type="gramEnd"/>
      <w:r w:rsidRPr="006F5438">
        <w:t xml:space="preserve"> and, indeed, would be horrified if we even approached it.</w:t>
      </w:r>
    </w:p>
    <w:p w:rsidR="006F5438" w:rsidRDefault="006F5438" w:rsidP="006F5438"/>
    <w:p w:rsidR="006F5438" w:rsidRPr="000C52C9" w:rsidRDefault="006F5438" w:rsidP="006F5438">
      <w:pPr>
        <w:rPr>
          <w:rStyle w:val="StyleStyleBold12pt"/>
        </w:rPr>
      </w:pPr>
      <w:r>
        <w:rPr>
          <w:rStyle w:val="StyleStyleBold12pt"/>
        </w:rPr>
        <w:t>All their reasons the state is bad are a reason to vote affirmative—engaging means we know the tactics of the oppressor</w:t>
      </w:r>
    </w:p>
    <w:p w:rsidR="006F5438" w:rsidRDefault="006F5438" w:rsidP="006F5438">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6F5438" w:rsidRDefault="006F5438" w:rsidP="006F5438">
      <w:r w:rsidRPr="006F5438">
        <w:t xml:space="preserve">Williams: It is erroneous to think that one can isolate oneself completely from institutions </w:t>
      </w:r>
    </w:p>
    <w:p w:rsidR="006F5438" w:rsidRDefault="006F5438" w:rsidP="006F5438">
      <w:r>
        <w:t>AND</w:t>
      </w:r>
    </w:p>
    <w:p w:rsidR="006F5438" w:rsidRPr="006F5438" w:rsidRDefault="006F5438" w:rsidP="006F5438">
      <w:proofErr w:type="gramStart"/>
      <w:r w:rsidRPr="006F5438">
        <w:t>people</w:t>
      </w:r>
      <w:proofErr w:type="gramEnd"/>
      <w:r w:rsidRPr="006F5438">
        <w:t xml:space="preserve"> enter the vital organs of the establishment. Infiltrate the man's institutions.</w:t>
      </w:r>
    </w:p>
    <w:p w:rsidR="006F5438" w:rsidRDefault="006F5438" w:rsidP="006F5438"/>
    <w:p w:rsidR="006F5438" w:rsidRDefault="006F5438" w:rsidP="006F5438">
      <w:pPr>
        <w:pStyle w:val="NoSpacing"/>
        <w:rPr>
          <w:rFonts w:ascii="Verdana" w:hAnsi="Verdana"/>
          <w:sz w:val="24"/>
          <w:szCs w:val="24"/>
        </w:rPr>
      </w:pPr>
      <w:r>
        <w:rPr>
          <w:rFonts w:ascii="Verdana" w:hAnsi="Verdana"/>
          <w:sz w:val="24"/>
          <w:szCs w:val="24"/>
        </w:rPr>
        <w:t xml:space="preserve">The world can be CHANGED by the force of truth, responsibility and conscience, we are not POWERLESS.  Intellectuals bear UNIQUE RESPONSIBILITY for the thinking that shapes the general moral consciousness.  We must become WARRIORS of the PEN.  PREDICTING, WARNING, </w:t>
      </w:r>
      <w:proofErr w:type="gramStart"/>
      <w:r>
        <w:rPr>
          <w:rFonts w:ascii="Verdana" w:hAnsi="Verdana"/>
          <w:sz w:val="24"/>
          <w:szCs w:val="24"/>
        </w:rPr>
        <w:t>BEARING</w:t>
      </w:r>
      <w:proofErr w:type="gramEnd"/>
      <w:r>
        <w:rPr>
          <w:rFonts w:ascii="Verdana" w:hAnsi="Verdana"/>
          <w:sz w:val="24"/>
          <w:szCs w:val="24"/>
        </w:rPr>
        <w:t xml:space="preserve"> WITNESS on the side of truth.</w:t>
      </w:r>
    </w:p>
    <w:p w:rsidR="006F5438" w:rsidRPr="00C51664" w:rsidRDefault="006F5438" w:rsidP="006F5438">
      <w:pPr>
        <w:pStyle w:val="NoSpacing"/>
        <w:rPr>
          <w:rFonts w:ascii="Verdana" w:hAnsi="Verdana"/>
          <w:b/>
          <w:sz w:val="24"/>
          <w:szCs w:val="24"/>
        </w:rPr>
      </w:pPr>
    </w:p>
    <w:p w:rsidR="006F5438" w:rsidRDefault="006F5438" w:rsidP="006F5438">
      <w:pPr>
        <w:pStyle w:val="NoSpacing"/>
        <w:rPr>
          <w:rFonts w:ascii="Verdana" w:hAnsi="Verdana"/>
          <w:b/>
          <w:sz w:val="24"/>
          <w:szCs w:val="24"/>
        </w:rPr>
      </w:pPr>
      <w:r>
        <w:rPr>
          <w:rFonts w:ascii="Verdana" w:hAnsi="Verdana"/>
          <w:b/>
          <w:sz w:val="24"/>
          <w:szCs w:val="24"/>
        </w:rPr>
        <w:t xml:space="preserve">KETELS </w:t>
      </w:r>
      <w:r>
        <w:rPr>
          <w:rFonts w:ascii="Verdana" w:hAnsi="Verdana"/>
          <w:b/>
          <w:sz w:val="16"/>
          <w:szCs w:val="16"/>
        </w:rPr>
        <w:t xml:space="preserve">Assc Prof of English @Temple University </w:t>
      </w:r>
      <w:r>
        <w:rPr>
          <w:rFonts w:ascii="Verdana" w:hAnsi="Verdana"/>
          <w:b/>
          <w:sz w:val="24"/>
          <w:szCs w:val="24"/>
        </w:rPr>
        <w:t>1996</w:t>
      </w:r>
    </w:p>
    <w:p w:rsidR="006F5438" w:rsidRPr="00D67B15" w:rsidRDefault="006F5438" w:rsidP="006F5438">
      <w:pPr>
        <w:pStyle w:val="NoSpacing"/>
        <w:rPr>
          <w:rFonts w:ascii="Verdana" w:hAnsi="Verdana"/>
          <w:sz w:val="16"/>
          <w:szCs w:val="16"/>
        </w:rPr>
      </w:pPr>
      <w:r>
        <w:rPr>
          <w:rFonts w:ascii="Verdana" w:hAnsi="Verdana"/>
          <w:sz w:val="16"/>
          <w:szCs w:val="16"/>
        </w:rPr>
        <w:lastRenderedPageBreak/>
        <w:t>Violet-</w:t>
      </w:r>
      <w:r w:rsidRPr="00D67B15">
        <w:rPr>
          <w:rFonts w:ascii="Verdana" w:hAnsi="Verdana"/>
          <w:i/>
          <w:sz w:val="16"/>
          <w:szCs w:val="16"/>
        </w:rPr>
        <w:t>THE HOLOCAUST: REMEMBERING FOR THE FUTURE: "Havel to the Castle!" The Power of the Word</w:t>
      </w:r>
      <w:r>
        <w:rPr>
          <w:rFonts w:ascii="Verdana" w:hAnsi="Verdana"/>
          <w:sz w:val="16"/>
          <w:szCs w:val="16"/>
        </w:rPr>
        <w:t>; THE ANNALS OF AMERICAN ACADEMY OF POLITICAL AND SOCIAL SCIENCE, November; 548 Annals 45;</w:t>
      </w:r>
    </w:p>
    <w:p w:rsidR="006F5438" w:rsidRDefault="006F5438" w:rsidP="006F5438">
      <w:r w:rsidRPr="006F5438">
        <w:t xml:space="preserve">ABSTRACT: This article argues the virtue of Vaclav Havel's striking idea "that the </w:t>
      </w:r>
    </w:p>
    <w:p w:rsidR="006F5438" w:rsidRDefault="006F5438" w:rsidP="006F5438">
      <w:r>
        <w:t>AND</w:t>
      </w:r>
    </w:p>
    <w:p w:rsidR="006F5438" w:rsidRPr="006F5438" w:rsidRDefault="006F5438" w:rsidP="006F5438">
      <w:proofErr w:type="gramStart"/>
      <w:r w:rsidRPr="006F5438">
        <w:t>change</w:t>
      </w:r>
      <w:proofErr w:type="gramEnd"/>
      <w:r w:rsidRPr="006F5438">
        <w:t xml:space="preserve"> moral consciousness enough to make violence rare and human life sacred again.</w:t>
      </w:r>
    </w:p>
    <w:p w:rsidR="006F5438" w:rsidRDefault="006F5438" w:rsidP="006F5438">
      <w:pPr>
        <w:pStyle w:val="Heading2"/>
      </w:pPr>
      <w:r>
        <w:lastRenderedPageBreak/>
        <w:t>1NC – Asian Counteradvocacy</w:t>
      </w:r>
    </w:p>
    <w:p w:rsidR="006F5438" w:rsidRDefault="006F5438" w:rsidP="006F5438">
      <w:pPr>
        <w:rPr>
          <w:rStyle w:val="StyleStyleBold12pt"/>
        </w:rPr>
      </w:pPr>
      <w:r w:rsidRPr="006D0690">
        <w:rPr>
          <w:rStyle w:val="StyleStyleBold12pt"/>
        </w:rPr>
        <w:t xml:space="preserve">When I joined debate, I was told that I would </w:t>
      </w:r>
      <w:r>
        <w:rPr>
          <w:rStyle w:val="StyleStyleBold12pt"/>
        </w:rPr>
        <w:t>fix my speech problems</w:t>
      </w:r>
      <w:r w:rsidRPr="006D0690">
        <w:rPr>
          <w:rStyle w:val="StyleStyleBold12pt"/>
        </w:rPr>
        <w:t xml:space="preserve"> – I would use improve my English skills to communicate with others and ECONOMICALLY ENGAGE wit</w:t>
      </w:r>
      <w:r>
        <w:rPr>
          <w:rStyle w:val="StyleStyleBold12pt"/>
        </w:rPr>
        <w:t>h them. It’s ESOL all over again</w:t>
      </w:r>
    </w:p>
    <w:p w:rsidR="006F5438" w:rsidRPr="006D0690" w:rsidRDefault="006F5438" w:rsidP="006F5438">
      <w:pPr>
        <w:rPr>
          <w:rStyle w:val="StyleStyleBold12pt"/>
        </w:rPr>
      </w:pPr>
    </w:p>
    <w:p w:rsidR="006F5438" w:rsidRPr="006D0690" w:rsidRDefault="006F5438" w:rsidP="006F5438">
      <w:pPr>
        <w:rPr>
          <w:rStyle w:val="StyleStyleBold12pt"/>
        </w:rPr>
      </w:pPr>
      <w:r>
        <w:rPr>
          <w:rStyle w:val="StyleStyleBold12pt"/>
        </w:rPr>
        <w:t xml:space="preserve">I started out small going 3-3 at tournaments with no one recognizing me to being Centennial KK, the team people point to </w:t>
      </w:r>
      <w:proofErr w:type="gramStart"/>
      <w:r>
        <w:rPr>
          <w:rStyle w:val="StyleStyleBold12pt"/>
        </w:rPr>
        <w:t>say</w:t>
      </w:r>
      <w:r w:rsidRPr="006D0690">
        <w:rPr>
          <w:rStyle w:val="StyleStyleBold12pt"/>
        </w:rPr>
        <w:t xml:space="preserve">  “</w:t>
      </w:r>
      <w:proofErr w:type="gramEnd"/>
      <w:r w:rsidRPr="006D0690">
        <w:rPr>
          <w:rStyle w:val="StyleStyleBold12pt"/>
        </w:rPr>
        <w:t>Oh look at those Koreans, learning to debate so well and working hard to win tournaments.”</w:t>
      </w:r>
    </w:p>
    <w:p w:rsidR="006F5438" w:rsidRPr="006D0690" w:rsidRDefault="006F5438" w:rsidP="006F5438">
      <w:pPr>
        <w:rPr>
          <w:rStyle w:val="StyleStyleBold12pt"/>
        </w:rPr>
      </w:pPr>
    </w:p>
    <w:p w:rsidR="006F5438" w:rsidRPr="006D0690" w:rsidRDefault="006F5438" w:rsidP="006F5438">
      <w:pPr>
        <w:rPr>
          <w:rStyle w:val="StyleStyleBold12pt"/>
        </w:rPr>
      </w:pPr>
      <w:r w:rsidRPr="006D0690">
        <w:rPr>
          <w:rStyle w:val="StyleStyleBold12pt"/>
        </w:rPr>
        <w:t xml:space="preserve">My hard work, cutting cards through sleepless nights, assimilating to a traditional form of DEBATE has turned me into a model minority. </w:t>
      </w:r>
    </w:p>
    <w:p w:rsidR="006F5438" w:rsidRPr="006D0690" w:rsidRDefault="006F5438" w:rsidP="006F5438">
      <w:pPr>
        <w:rPr>
          <w:rStyle w:val="StyleStyleBold12pt"/>
        </w:rPr>
      </w:pPr>
    </w:p>
    <w:p w:rsidR="006F5438" w:rsidRDefault="006F5438" w:rsidP="006F5438">
      <w:pPr>
        <w:rPr>
          <w:rStyle w:val="StyleStyleBold12pt"/>
        </w:rPr>
      </w:pPr>
      <w:r w:rsidRPr="006D0690">
        <w:rPr>
          <w:rStyle w:val="StyleStyleBold12pt"/>
        </w:rPr>
        <w:t>This year I choose to engage through who I AM, through my experiences with a diverse team, Daryl Burch, and exposure to non-traditional arguments.</w:t>
      </w:r>
    </w:p>
    <w:p w:rsidR="006F5438" w:rsidRPr="00BB28CF" w:rsidRDefault="006F5438" w:rsidP="006F5438"/>
    <w:p w:rsidR="006F5438" w:rsidRDefault="006F5438" w:rsidP="006F5438">
      <w:pPr>
        <w:rPr>
          <w:rStyle w:val="StyleStyleBold12pt"/>
        </w:rPr>
      </w:pPr>
      <w:r w:rsidRPr="00926237">
        <w:rPr>
          <w:rStyle w:val="StyleStyleBold12pt"/>
        </w:rPr>
        <w:t>Michael and I embrace</w:t>
      </w:r>
      <w:r>
        <w:rPr>
          <w:rStyle w:val="StyleStyleBold12pt"/>
        </w:rPr>
        <w:t xml:space="preserve"> </w:t>
      </w:r>
      <w:r w:rsidRPr="00926237">
        <w:rPr>
          <w:rStyle w:val="StyleStyleBold12pt"/>
        </w:rPr>
        <w:t>a counter-methodology to expose the myth of the model minority through a process of conscientization</w:t>
      </w:r>
    </w:p>
    <w:p w:rsidR="006F5438" w:rsidRDefault="006F5438" w:rsidP="006F5438">
      <w:pPr>
        <w:rPr>
          <w:rStyle w:val="StyleStyleBold12pt"/>
        </w:rPr>
      </w:pPr>
    </w:p>
    <w:p w:rsidR="006F5438" w:rsidRPr="00764067" w:rsidRDefault="006F5438" w:rsidP="006F5438">
      <w:pPr>
        <w:rPr>
          <w:rStyle w:val="StyleStyleBold12pt"/>
        </w:rPr>
      </w:pPr>
      <w:r w:rsidRPr="00764067">
        <w:rPr>
          <w:rStyle w:val="StyleStyleBold12pt"/>
        </w:rPr>
        <w:t>Our counter-methodology is a better to liberate oppressed groups</w:t>
      </w:r>
    </w:p>
    <w:p w:rsidR="006F5438" w:rsidRDefault="006F5438" w:rsidP="006F5438"/>
    <w:p w:rsidR="006F5438" w:rsidRPr="00764067" w:rsidRDefault="006F5438" w:rsidP="006F5438">
      <w:pPr>
        <w:rPr>
          <w:rStyle w:val="StyleStyleBold12pt"/>
        </w:rPr>
      </w:pPr>
      <w:r w:rsidRPr="00764067">
        <w:rPr>
          <w:rStyle w:val="StyleStyleBold12pt"/>
        </w:rPr>
        <w:t xml:space="preserve">First – they are wrong – racism has moved beyond society and biological roots and </w:t>
      </w:r>
      <w:r>
        <w:rPr>
          <w:rStyle w:val="StyleStyleBold12pt"/>
        </w:rPr>
        <w:t>is now rooted within differentialist racism – a neo-racism targeted against immigrants – challenging this racism is critical to spurring more effective movements against racism</w:t>
      </w:r>
    </w:p>
    <w:p w:rsidR="006F5438" w:rsidRPr="003835C4" w:rsidRDefault="006F5438" w:rsidP="006F5438">
      <w:r w:rsidRPr="003835C4">
        <w:rPr>
          <w:rStyle w:val="StyleStyleBold12pt"/>
        </w:rPr>
        <w:t>Balibar ‘5</w:t>
      </w:r>
      <w:r w:rsidRPr="003835C4">
        <w:t xml:space="preserve"> teaches philosophy @ the University of Paris 2k5 Etienne-; RACE, NATION, CLASS:  Ambiguous identities; published 1988 reprinted 1992,1993,1995,1996,1998,2000,2002,2005; p. 20-21.</w:t>
      </w:r>
    </w:p>
    <w:p w:rsidR="006F5438" w:rsidRDefault="006F5438" w:rsidP="006F5438">
      <w:r w:rsidRPr="006F5438">
        <w:t xml:space="preserve">We can now turn our attention to ‘neo-racism’. What seems </w:t>
      </w:r>
      <w:proofErr w:type="gramStart"/>
      <w:r w:rsidRPr="006F5438">
        <w:t>to</w:t>
      </w:r>
      <w:proofErr w:type="gramEnd"/>
      <w:r w:rsidRPr="006F5438">
        <w:t xml:space="preserve"> </w:t>
      </w:r>
    </w:p>
    <w:p w:rsidR="006F5438" w:rsidRDefault="006F5438" w:rsidP="006F5438">
      <w:r>
        <w:t>AND</w:t>
      </w:r>
    </w:p>
    <w:p w:rsidR="006F5438" w:rsidRPr="006F5438" w:rsidRDefault="006F5438" w:rsidP="006F5438">
      <w:proofErr w:type="gramStart"/>
      <w:r w:rsidRPr="006F5438">
        <w:t>is</w:t>
      </w:r>
      <w:proofErr w:type="gramEnd"/>
      <w:r w:rsidRPr="006F5438">
        <w:t xml:space="preserve"> what P.A. Taguieff has rightly called a differentialist racism.</w:t>
      </w:r>
    </w:p>
    <w:p w:rsidR="006F5438" w:rsidRDefault="006F5438" w:rsidP="006F5438"/>
    <w:p w:rsidR="006F5438" w:rsidRPr="009D2190" w:rsidRDefault="006F5438" w:rsidP="006F5438">
      <w:pPr>
        <w:rPr>
          <w:rStyle w:val="StyleStyleBold12pt"/>
        </w:rPr>
      </w:pPr>
      <w:r w:rsidRPr="009D2190">
        <w:rPr>
          <w:rStyle w:val="StyleStyleBold12pt"/>
        </w:rPr>
        <w:t xml:space="preserve">This new racism has manifested the MYTH OF THE MODEL MINORITY – the myth of portraying Asian americans solely as hardworking others – A methodology focused on the Asian body and exposing this myth is critical </w:t>
      </w:r>
    </w:p>
    <w:p w:rsidR="006F5438" w:rsidRPr="009D2190" w:rsidRDefault="006F5438" w:rsidP="006F5438">
      <w:pPr>
        <w:rPr>
          <w:rStyle w:val="StyleStyleBold12pt"/>
        </w:rPr>
      </w:pPr>
    </w:p>
    <w:p w:rsidR="006F5438" w:rsidRPr="009D2190" w:rsidRDefault="006F5438" w:rsidP="006F5438">
      <w:pPr>
        <w:rPr>
          <w:rStyle w:val="StyleStyleBold12pt"/>
        </w:rPr>
      </w:pPr>
      <w:r w:rsidRPr="009D2190">
        <w:rPr>
          <w:rStyle w:val="StyleStyleBold12pt"/>
        </w:rPr>
        <w:t xml:space="preserve">There are 3 impacts </w:t>
      </w:r>
    </w:p>
    <w:p w:rsidR="006F5438" w:rsidRPr="009D2190" w:rsidRDefault="006F5438" w:rsidP="006F5438">
      <w:pPr>
        <w:rPr>
          <w:rStyle w:val="StyleStyleBold12pt"/>
        </w:rPr>
      </w:pPr>
      <w:r w:rsidRPr="009D2190">
        <w:rPr>
          <w:rStyle w:val="StyleStyleBold12pt"/>
        </w:rPr>
        <w:t>1. The oppression of Asian Americans continues</w:t>
      </w:r>
    </w:p>
    <w:p w:rsidR="006F5438" w:rsidRPr="009D2190" w:rsidRDefault="006F5438" w:rsidP="006F5438">
      <w:pPr>
        <w:rPr>
          <w:rStyle w:val="StyleStyleBold12pt"/>
        </w:rPr>
      </w:pPr>
      <w:r w:rsidRPr="009D2190">
        <w:rPr>
          <w:rStyle w:val="StyleStyleBold12pt"/>
        </w:rPr>
        <w:t>2. The Asian body is used to justify the oppression of other minorities</w:t>
      </w:r>
    </w:p>
    <w:p w:rsidR="006F5438" w:rsidRPr="009D2190" w:rsidRDefault="006F5438" w:rsidP="006F5438">
      <w:pPr>
        <w:rPr>
          <w:rStyle w:val="StyleStyleBold12pt"/>
        </w:rPr>
      </w:pPr>
      <w:r w:rsidRPr="009D2190">
        <w:rPr>
          <w:rStyle w:val="StyleStyleBold12pt"/>
        </w:rPr>
        <w:t>3. Resentment and tensions are created between minority groups</w:t>
      </w:r>
    </w:p>
    <w:p w:rsidR="006F5438" w:rsidRDefault="006F5438" w:rsidP="006F5438">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6F5438" w:rsidRDefault="006F5438" w:rsidP="006F5438">
      <w:r w:rsidRPr="006F5438">
        <w:t xml:space="preserve">B. </w:t>
      </w:r>
      <w:proofErr w:type="gramStart"/>
      <w:r w:rsidRPr="006F5438">
        <w:t>The</w:t>
      </w:r>
      <w:proofErr w:type="gramEnd"/>
      <w:r w:rsidRPr="006F5438">
        <w:t xml:space="preserve"> Model Minority Myth This history of discrimination and violence, as well </w:t>
      </w:r>
    </w:p>
    <w:p w:rsidR="006F5438" w:rsidRDefault="006F5438" w:rsidP="006F5438">
      <w:r>
        <w:t>AND</w:t>
      </w:r>
    </w:p>
    <w:p w:rsidR="006F5438" w:rsidRPr="006F5438" w:rsidRDefault="006F5438" w:rsidP="006F5438">
      <w:r w:rsidRPr="006F5438">
        <w:t>Americans while simultaneously legitimizing the oppression of other racial minorities and poor whites.</w:t>
      </w:r>
    </w:p>
    <w:p w:rsidR="006F5438" w:rsidRDefault="006F5438" w:rsidP="006F5438">
      <w:pPr>
        <w:rPr>
          <w:rStyle w:val="StyleStyleBold12pt"/>
        </w:rPr>
      </w:pPr>
    </w:p>
    <w:p w:rsidR="006F5438" w:rsidRPr="00583708" w:rsidRDefault="006F5438" w:rsidP="006F5438">
      <w:pPr>
        <w:rPr>
          <w:rStyle w:val="StyleStyleBold12pt"/>
        </w:rPr>
      </w:pPr>
      <w:r>
        <w:rPr>
          <w:rStyle w:val="StyleStyleBold12pt"/>
        </w:rPr>
        <w:t>And our performance solves – conscientization – a process to name our world and understand forces of oppression – results in real world change</w:t>
      </w:r>
    </w:p>
    <w:p w:rsidR="006F5438" w:rsidRPr="00583708" w:rsidRDefault="006F5438" w:rsidP="006F5438">
      <w:r w:rsidRPr="00583708">
        <w:lastRenderedPageBreak/>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6F5438" w:rsidRPr="00583708" w:rsidRDefault="006F5438" w:rsidP="006F5438">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w:t>
      </w:r>
      <w:proofErr w:type="gramStart"/>
      <w:r w:rsidRPr="00583708">
        <w:t>Among</w:t>
      </w:r>
      <w:proofErr w:type="gramEnd"/>
      <w:r w:rsidRPr="00583708">
        <w:t xml:space="preserve"> Asian Americans; JOURNAL OF ASIAN AMERICAN STUDIES (JAAS), February, Volume 10, No. 1; p. 64</w:t>
      </w:r>
      <w:r>
        <w:t>]</w:t>
      </w:r>
    </w:p>
    <w:p w:rsidR="006F5438" w:rsidRDefault="006F5438" w:rsidP="006F5438">
      <w:r w:rsidRPr="006F5438">
        <w:t>Conscientization for these respondents meant being able to “name their world.” That is</w:t>
      </w:r>
    </w:p>
    <w:p w:rsidR="006F5438" w:rsidRDefault="006F5438" w:rsidP="006F5438">
      <w:r>
        <w:t>AND</w:t>
      </w:r>
    </w:p>
    <w:p w:rsidR="006F5438" w:rsidRPr="006F5438" w:rsidRDefault="006F5438" w:rsidP="006F5438">
      <w:proofErr w:type="gramStart"/>
      <w:r w:rsidRPr="006F5438">
        <w:t>world</w:t>
      </w:r>
      <w:proofErr w:type="gramEnd"/>
      <w:r w:rsidRPr="006F5438">
        <w:t>.  Naming the world was an important step toward actively changing it.</w:t>
      </w:r>
    </w:p>
    <w:p w:rsidR="006F5438" w:rsidRDefault="006F5438" w:rsidP="006F5438"/>
    <w:p w:rsidR="006F5438" w:rsidRDefault="006F5438" w:rsidP="006F5438">
      <w:pPr>
        <w:pStyle w:val="Heading2"/>
      </w:pPr>
      <w:r>
        <w:lastRenderedPageBreak/>
        <w:t>Case</w:t>
      </w:r>
    </w:p>
    <w:p w:rsidR="006F5438" w:rsidRPr="00897731" w:rsidRDefault="006F5438" w:rsidP="006F5438">
      <w:r w:rsidRPr="00897731">
        <w:rPr>
          <w:rStyle w:val="StyleStyleBold12pt"/>
        </w:rPr>
        <w:t xml:space="preserve">Baudrillard 94 </w:t>
      </w:r>
      <w:r w:rsidRPr="00897731">
        <w:t>[Jean, “The Illusion of the End” p. 66-71]</w:t>
      </w:r>
    </w:p>
    <w:p w:rsidR="006F5438" w:rsidRDefault="006F5438" w:rsidP="006F5438">
      <w:r w:rsidRPr="006F5438">
        <w:t xml:space="preserve">We have long denounced the capitalistic, economic exploitation of the poverty of the 'other </w:t>
      </w:r>
    </w:p>
    <w:p w:rsidR="006F5438" w:rsidRDefault="006F5438" w:rsidP="006F5438">
      <w:r>
        <w:t>AND</w:t>
      </w:r>
    </w:p>
    <w:p w:rsidR="006F5438" w:rsidRPr="006F5438" w:rsidRDefault="006F5438" w:rsidP="006F5438">
      <w:proofErr w:type="gramStart"/>
      <w:r w:rsidRPr="006F5438">
        <w:t>demographic</w:t>
      </w:r>
      <w:proofErr w:type="gramEnd"/>
      <w:r w:rsidRPr="006F5438">
        <w:t xml:space="preserve"> catastrophe, a veritable epidemic which we deplore each day in pictures.</w:t>
      </w:r>
    </w:p>
    <w:p w:rsidR="006F5438" w:rsidRDefault="006F5438" w:rsidP="006F5438"/>
    <w:p w:rsidR="006F5438" w:rsidRPr="00BA0D6F" w:rsidRDefault="006F5438" w:rsidP="006F5438">
      <w:pPr>
        <w:rPr>
          <w:rStyle w:val="StyleStyleBold12pt"/>
        </w:rPr>
      </w:pPr>
      <w:r w:rsidRPr="00BA0D6F">
        <w:rPr>
          <w:rStyle w:val="StyleStyleBold12pt"/>
        </w:rPr>
        <w:t>The 1AC’s race neutral approach to economic relations recreates racism and noeliberalism</w:t>
      </w:r>
    </w:p>
    <w:p w:rsidR="006F5438" w:rsidRPr="00B3129D" w:rsidRDefault="006F5438" w:rsidP="006F5438">
      <w:r w:rsidRPr="00B3129D">
        <w:rPr>
          <w:rStyle w:val="StyleBoldUnderline"/>
        </w:rPr>
        <w:t>Ward Univ. of Illinois @ Urbana-</w:t>
      </w:r>
      <w:proofErr w:type="gramStart"/>
      <w:r w:rsidRPr="00B3129D">
        <w:rPr>
          <w:rStyle w:val="StyleBoldUnderline"/>
        </w:rPr>
        <w:t>Champaign ,</w:t>
      </w:r>
      <w:proofErr w:type="gramEnd"/>
      <w:r w:rsidRPr="00B3129D">
        <w:rPr>
          <w:rStyle w:val="StyleBoldUnderline"/>
        </w:rPr>
        <w:t>’07</w:t>
      </w:r>
      <w:r w:rsidRPr="00B3129D">
        <w:t xml:space="preserve">  Robert Anthony-; Neoliberal Silences, Race, &amp; The Hope of CRT; A paper Presented at the Annual Meeting of the American Research Association; April Draft; </w:t>
      </w:r>
      <w:hyperlink r:id="rId10" w:history="1">
        <w:r w:rsidRPr="00B3129D">
          <w:t>http://www.urban.illinois.edu/apa-pw/APA07/Neoliberal%20Silences_Robert%20Ward.pdf</w:t>
        </w:r>
      </w:hyperlink>
    </w:p>
    <w:p w:rsidR="006F5438" w:rsidRDefault="006F5438" w:rsidP="006F5438">
      <w:r w:rsidRPr="006F5438">
        <w:t xml:space="preserve">Neoliberalism fosters an economic theory of democracy. The idea is that democracy is commodified </w:t>
      </w:r>
    </w:p>
    <w:p w:rsidR="006F5438" w:rsidRDefault="006F5438" w:rsidP="006F5438">
      <w:r>
        <w:t>AND</w:t>
      </w:r>
    </w:p>
    <w:p w:rsidR="006F5438" w:rsidRPr="006F5438" w:rsidRDefault="006F5438" w:rsidP="006F5438">
      <w:proofErr w:type="gramStart"/>
      <w:r w:rsidRPr="006F5438">
        <w:t>for</w:t>
      </w:r>
      <w:proofErr w:type="gramEnd"/>
      <w:r w:rsidRPr="006F5438">
        <w:t xml:space="preserve"> the conditions in which they exist (Anderson, 2005, 133).”</w:t>
      </w:r>
    </w:p>
    <w:p w:rsidR="006F5438" w:rsidRDefault="006F5438" w:rsidP="006F5438"/>
    <w:p w:rsidR="006F5438" w:rsidRPr="000A7D54" w:rsidRDefault="006F5438" w:rsidP="006F5438">
      <w:pPr>
        <w:rPr>
          <w:rStyle w:val="StyleStyleBold12pt"/>
        </w:rPr>
      </w:pPr>
      <w:r w:rsidRPr="000A7D54">
        <w:rPr>
          <w:rStyle w:val="StyleStyleBold12pt"/>
        </w:rPr>
        <w:t>The United States can be fiated to make good policies in the context of neoliberalism</w:t>
      </w:r>
    </w:p>
    <w:p w:rsidR="006F5438" w:rsidRPr="005571B1" w:rsidRDefault="006F5438" w:rsidP="006F5438">
      <w:r w:rsidRPr="006551F4">
        <w:rPr>
          <w:rStyle w:val="StyleStyleBold12pt"/>
        </w:rPr>
        <w:t>Giordano and Li 12</w:t>
      </w:r>
      <w:r w:rsidRPr="005571B1">
        <w:t xml:space="preserve"> [November 2012, Paolo, PhD in Economics from the Institut d'Etudes Politiques de Paris, Lead Economist at the Integratoin and Trade Sector of the IADB, and Kun, Research Fellow at IADB, “An Updated Assessment of the Trade and Poverty Nexus in Latin America,” pages 375-377, </w:t>
      </w:r>
      <w:hyperlink r:id="rId11" w:history="1">
        <w:r w:rsidRPr="006551F4">
          <w:rPr>
            <w:rStyle w:val="Hyperlink"/>
            <w:sz w:val="16"/>
          </w:rPr>
          <w:t>http://www.iadb.org/en/publications/publication-detail,7101.html?id=67029</w:t>
        </w:r>
      </w:hyperlink>
      <w:r w:rsidRPr="005571B1">
        <w:t xml:space="preserve">] </w:t>
      </w:r>
    </w:p>
    <w:p w:rsidR="006F5438" w:rsidRDefault="006F5438" w:rsidP="006F5438">
      <w:r w:rsidRPr="006F5438">
        <w:t xml:space="preserve">Despite the move towards more open trade regimes, Latin American economies are </w:t>
      </w:r>
      <w:proofErr w:type="gramStart"/>
      <w:r w:rsidRPr="006F5438">
        <w:t>still  relatively</w:t>
      </w:r>
      <w:proofErr w:type="gramEnd"/>
      <w:r w:rsidRPr="006F5438">
        <w:t xml:space="preserve"> </w:t>
      </w:r>
    </w:p>
    <w:p w:rsidR="006F5438" w:rsidRDefault="006F5438" w:rsidP="006F5438">
      <w:r>
        <w:t>AND</w:t>
      </w:r>
    </w:p>
    <w:p w:rsidR="006F5438" w:rsidRPr="006F5438" w:rsidRDefault="006F5438" w:rsidP="006F5438">
      <w:proofErr w:type="gramStart"/>
      <w:r w:rsidRPr="006F5438">
        <w:t>to</w:t>
      </w:r>
      <w:proofErr w:type="gramEnd"/>
      <w:r w:rsidRPr="006F5438">
        <w:t xml:space="preserve"> overstate the importance of strengthening the capacity of policymaking in this area.</w:t>
      </w:r>
    </w:p>
    <w:p w:rsidR="006F5438" w:rsidRDefault="006F5438" w:rsidP="006F5438"/>
    <w:p w:rsidR="006F5438" w:rsidRPr="00897731" w:rsidRDefault="006F5438" w:rsidP="006F5438">
      <w:pPr>
        <w:rPr>
          <w:rStyle w:val="StyleStyleBold12pt"/>
        </w:rPr>
      </w:pPr>
      <w:r w:rsidRPr="00897731">
        <w:rPr>
          <w:rStyle w:val="StyleStyleBold12pt"/>
        </w:rPr>
        <w:t>Objective, detached epistemologies produce the worst kind of violence: they reinforce privilege and justify atrocities.</w:t>
      </w:r>
    </w:p>
    <w:p w:rsidR="006F5438" w:rsidRPr="00897731" w:rsidRDefault="006F5438" w:rsidP="006F5438">
      <w:r w:rsidRPr="00897731">
        <w:rPr>
          <w:rStyle w:val="StyleStyleBold12pt"/>
        </w:rPr>
        <w:t xml:space="preserve">Stone-Mediatore ‘7 </w:t>
      </w:r>
      <w:r w:rsidRPr="00897731">
        <w:rPr>
          <w:szCs w:val="20"/>
        </w:rPr>
        <w:t>[2007, Shari, Associate Professor of Philosophy at Ohio Wesleyan University, “Challenging Academic Norms: An Epistemology for Feminist and Multicultural Classrooms”, http://muse.jhu.edu/journals/nwsa_journal/v019/19.2stone-mediatore.html]</w:t>
      </w:r>
    </w:p>
    <w:p w:rsidR="006F5438" w:rsidRDefault="006F5438" w:rsidP="006F5438">
      <w:r w:rsidRPr="006F5438">
        <w:t xml:space="preserve">Even if objectivity is a myth, the valorization of traits associated with objectivity can </w:t>
      </w:r>
    </w:p>
    <w:p w:rsidR="006F5438" w:rsidRDefault="006F5438" w:rsidP="006F5438">
      <w:r>
        <w:t>AND</w:t>
      </w:r>
    </w:p>
    <w:p w:rsidR="006F5438" w:rsidRPr="006F5438" w:rsidRDefault="006F5438" w:rsidP="006F5438">
      <w:proofErr w:type="gramStart"/>
      <w:r w:rsidRPr="006F5438">
        <w:t>to</w:t>
      </w:r>
      <w:proofErr w:type="gramEnd"/>
      <w:r w:rsidRPr="006F5438">
        <w:t xml:space="preserve"> pain and suppressing compassionate impulses that would otherwise be troubled by violence. </w:t>
      </w:r>
    </w:p>
    <w:p w:rsidR="006F5438" w:rsidRPr="00897731" w:rsidRDefault="006F5438" w:rsidP="006F5438"/>
    <w:p w:rsidR="006F5438" w:rsidRPr="00897731" w:rsidRDefault="006F5438" w:rsidP="006F5438">
      <w:pPr>
        <w:rPr>
          <w:rStyle w:val="StyleStyleBold12pt"/>
        </w:rPr>
      </w:pPr>
      <w:r w:rsidRPr="00897731">
        <w:rPr>
          <w:rStyle w:val="StyleStyleBold12pt"/>
        </w:rPr>
        <w:t>Their objective epistemology is an illusion: we need to acknowledge our own perspectives to be able to challenge prejudice</w:t>
      </w:r>
    </w:p>
    <w:p w:rsidR="006F5438" w:rsidRPr="00897731" w:rsidRDefault="006F5438" w:rsidP="006F5438">
      <w:r w:rsidRPr="00897731">
        <w:rPr>
          <w:rStyle w:val="StyleStyleBold12pt"/>
        </w:rPr>
        <w:t>Stone-Mediatore ‘7</w:t>
      </w:r>
      <w:r w:rsidRPr="00897731">
        <w:t xml:space="preserve"> </w:t>
      </w:r>
      <w:r w:rsidRPr="00897731">
        <w:rPr>
          <w:szCs w:val="20"/>
        </w:rPr>
        <w:t>[2007, Shari, Associate Professor of Philosophy at Ohio Wesleyan University, “Challenging Academic Norms: An Epistemology for Feminist and Multicultural Classrooms”, http://muse.jhu.edu/journals/nwsa_journal/v019/19.2stone-mediatore.html]</w:t>
      </w:r>
    </w:p>
    <w:p w:rsidR="006F5438" w:rsidRDefault="006F5438" w:rsidP="006F5438">
      <w:r w:rsidRPr="006F5438">
        <w:t xml:space="preserve">Continued appeals to objectivity as a touchstone of legitimacy in many academic and professional circles </w:t>
      </w:r>
    </w:p>
    <w:p w:rsidR="006F5438" w:rsidRDefault="006F5438" w:rsidP="006F5438">
      <w:r>
        <w:t>AND</w:t>
      </w:r>
    </w:p>
    <w:p w:rsidR="006F5438" w:rsidRPr="006F5438" w:rsidRDefault="006F5438" w:rsidP="006F5438">
      <w:proofErr w:type="gramStart"/>
      <w:r w:rsidRPr="006F5438">
        <w:t>cleansing</w:t>
      </w:r>
      <w:proofErr w:type="gramEnd"/>
      <w:r w:rsidRPr="006F5438">
        <w:t xml:space="preserve"> our knowledge practices of all emotional, social, and cultural factors. </w:t>
      </w:r>
    </w:p>
    <w:p w:rsidR="006F5438" w:rsidRDefault="006F5438" w:rsidP="006F5438">
      <w:r w:rsidRPr="006F5438">
        <w:t xml:space="preserve">Critics of objectivity argue that the demand to eradicate subjective influences from knowledge is incoherent </w:t>
      </w:r>
    </w:p>
    <w:p w:rsidR="006F5438" w:rsidRDefault="006F5438" w:rsidP="006F5438">
      <w:r>
        <w:t>AND</w:t>
      </w:r>
    </w:p>
    <w:p w:rsidR="006F5438" w:rsidRPr="006F5438" w:rsidRDefault="006F5438" w:rsidP="006F5438">
      <w:proofErr w:type="gramStart"/>
      <w:r w:rsidRPr="006F5438">
        <w:t>idea</w:t>
      </w:r>
      <w:proofErr w:type="gramEnd"/>
      <w:r w:rsidRPr="006F5438">
        <w:t xml:space="preserve"> that we have done so usually leaves our most entrenched prejudices intact. </w:t>
      </w:r>
    </w:p>
    <w:p w:rsidR="006F5438" w:rsidRPr="00D17C4E" w:rsidRDefault="006F5438" w:rsidP="006F5438"/>
    <w:p w:rsidR="006F5438" w:rsidRDefault="006F5438" w:rsidP="006F5438">
      <w:pPr>
        <w:pStyle w:val="Heading1"/>
      </w:pPr>
      <w:r>
        <w:lastRenderedPageBreak/>
        <w:t>Asian Counteradvocacy</w:t>
      </w:r>
    </w:p>
    <w:p w:rsidR="006F5438" w:rsidRPr="00211EC5" w:rsidRDefault="006F5438" w:rsidP="006F5438"/>
    <w:p w:rsidR="006F5438" w:rsidRDefault="006F5438" w:rsidP="006F5438">
      <w:pPr>
        <w:pStyle w:val="Heading2"/>
      </w:pPr>
      <w:r>
        <w:lastRenderedPageBreak/>
        <w:t>2NC Turns Case</w:t>
      </w:r>
    </w:p>
    <w:p w:rsidR="006F5438" w:rsidRPr="000D4657" w:rsidRDefault="006F5438" w:rsidP="006F5438">
      <w:pPr>
        <w:rPr>
          <w:rStyle w:val="StyleStyleBold12pt"/>
        </w:rPr>
      </w:pPr>
      <w:r w:rsidRPr="000D4657">
        <w:rPr>
          <w:rStyle w:val="StyleStyleBold12pt"/>
        </w:rPr>
        <w:t xml:space="preserve">We turn the case – neoliberalism is JUSTIFED by the myth of the model minority </w:t>
      </w:r>
      <w:r>
        <w:rPr>
          <w:rStyle w:val="StyleStyleBold12pt"/>
        </w:rPr>
        <w:t>– Asian americans vindicate the American dream</w:t>
      </w:r>
    </w:p>
    <w:p w:rsidR="006F5438" w:rsidRPr="00B45C44" w:rsidRDefault="006F5438" w:rsidP="006F5438">
      <w:r w:rsidRPr="00B45C44">
        <w:rPr>
          <w:rStyle w:val="StyleStyleBold12pt"/>
          <w:highlight w:val="yellow"/>
        </w:rPr>
        <w:t>THRUPKAEW</w:t>
      </w:r>
      <w:r w:rsidRPr="00B45C44">
        <w:t xml:space="preserve"> Prospect Senior orrespondent </w:t>
      </w:r>
      <w:r w:rsidRPr="00B45C44">
        <w:rPr>
          <w:rStyle w:val="StyleStyleBold12pt"/>
          <w:highlight w:val="yellow"/>
        </w:rPr>
        <w:t>2k2</w:t>
      </w:r>
    </w:p>
    <w:p w:rsidR="006F5438" w:rsidRPr="00B45C44" w:rsidRDefault="006F5438" w:rsidP="006F5438">
      <w:r w:rsidRPr="00B45C44">
        <w:t xml:space="preserve">Noy-; </w:t>
      </w:r>
      <w:proofErr w:type="gramStart"/>
      <w:r w:rsidRPr="00B45C44">
        <w:t>The</w:t>
      </w:r>
      <w:proofErr w:type="gramEnd"/>
      <w:r w:rsidRPr="00B45C44">
        <w:t xml:space="preserve"> Myth of the Model Minority; THE AMERICAN PROSPECT; April 7;</w:t>
      </w:r>
    </w:p>
    <w:p w:rsidR="006F5438" w:rsidRPr="00B45C44" w:rsidRDefault="006F5438" w:rsidP="006F5438">
      <w:hyperlink r:id="rId12" w:history="1">
        <w:r w:rsidRPr="00B45C44">
          <w:rPr>
            <w:rStyle w:val="Hyperlink"/>
          </w:rPr>
          <w:t>http://www.prospect.org/cs/articles?article=the_myth_of_the_model_minority</w:t>
        </w:r>
      </w:hyperlink>
    </w:p>
    <w:p w:rsidR="006F5438" w:rsidRDefault="006F5438" w:rsidP="006F5438">
      <w:r w:rsidRPr="006F5438">
        <w:t xml:space="preserve">The model-minority myth has persisted in large part because political conservatives are so </w:t>
      </w:r>
    </w:p>
    <w:p w:rsidR="006F5438" w:rsidRDefault="006F5438" w:rsidP="006F5438">
      <w:r>
        <w:t>AND</w:t>
      </w:r>
    </w:p>
    <w:p w:rsidR="006F5438" w:rsidRPr="006F5438" w:rsidRDefault="006F5438" w:rsidP="006F5438">
      <w:proofErr w:type="gramStart"/>
      <w:r w:rsidRPr="006F5438">
        <w:t>but</w:t>
      </w:r>
      <w:proofErr w:type="gramEnd"/>
      <w:r w:rsidRPr="006F5438">
        <w:t xml:space="preserve"> because Asian Americans live in larger households, with more working adults.</w:t>
      </w:r>
    </w:p>
    <w:p w:rsidR="006F5438" w:rsidRDefault="006F5438" w:rsidP="006F5438">
      <w:pPr>
        <w:pStyle w:val="Card"/>
        <w:ind w:left="0"/>
        <w:rPr>
          <w:szCs w:val="16"/>
        </w:rPr>
      </w:pPr>
    </w:p>
    <w:p w:rsidR="006F5438" w:rsidRDefault="006F5438" w:rsidP="006F5438">
      <w:pPr>
        <w:pStyle w:val="Card"/>
        <w:ind w:left="0"/>
        <w:rPr>
          <w:szCs w:val="16"/>
        </w:rPr>
      </w:pPr>
      <w:r>
        <w:rPr>
          <w:szCs w:val="16"/>
        </w:rPr>
        <w:t xml:space="preserve">South </w:t>
      </w:r>
      <w:proofErr w:type="gramStart"/>
      <w:r>
        <w:rPr>
          <w:szCs w:val="16"/>
        </w:rPr>
        <w:t>east</w:t>
      </w:r>
      <w:proofErr w:type="gramEnd"/>
      <w:r>
        <w:rPr>
          <w:szCs w:val="16"/>
        </w:rPr>
        <w:t xml:space="preserve"> asians</w:t>
      </w:r>
    </w:p>
    <w:p w:rsidR="006F5438" w:rsidRPr="00B45C44" w:rsidRDefault="006F5438" w:rsidP="006F5438">
      <w:r w:rsidRPr="00B45C44">
        <w:rPr>
          <w:rStyle w:val="StyleStyleBold12pt"/>
          <w:highlight w:val="yellow"/>
        </w:rPr>
        <w:t>THRUPKAEW</w:t>
      </w:r>
      <w:r w:rsidRPr="00B45C44">
        <w:t xml:space="preserve"> Prospect Senior orrespondent </w:t>
      </w:r>
      <w:r w:rsidRPr="00B45C44">
        <w:rPr>
          <w:rStyle w:val="StyleStyleBold12pt"/>
          <w:highlight w:val="yellow"/>
        </w:rPr>
        <w:t>2k2</w:t>
      </w:r>
    </w:p>
    <w:p w:rsidR="006F5438" w:rsidRPr="00B45C44" w:rsidRDefault="006F5438" w:rsidP="006F5438">
      <w:r w:rsidRPr="00B45C44">
        <w:t xml:space="preserve">Noy-; </w:t>
      </w:r>
      <w:proofErr w:type="gramStart"/>
      <w:r w:rsidRPr="00B45C44">
        <w:t>The</w:t>
      </w:r>
      <w:proofErr w:type="gramEnd"/>
      <w:r w:rsidRPr="00B45C44">
        <w:t xml:space="preserve"> Myth of the Model Minority; THE AMERICAN PROSPECT; April 7;</w:t>
      </w:r>
    </w:p>
    <w:p w:rsidR="006F5438" w:rsidRPr="00B45C44" w:rsidRDefault="006F5438" w:rsidP="006F5438">
      <w:hyperlink r:id="rId13" w:history="1">
        <w:r w:rsidRPr="00B45C44">
          <w:rPr>
            <w:rStyle w:val="Hyperlink"/>
          </w:rPr>
          <w:t>http://www.prospect.org/cs/articles?article=the_myth_of_the_model_minority</w:t>
        </w:r>
      </w:hyperlink>
    </w:p>
    <w:p w:rsidR="006F5438" w:rsidRDefault="006F5438" w:rsidP="006F5438">
      <w:r w:rsidRPr="006F5438">
        <w:t xml:space="preserve"> In fact, a recent University of Hawaii study found that "most Asian </w:t>
      </w:r>
    </w:p>
    <w:p w:rsidR="006F5438" w:rsidRDefault="006F5438" w:rsidP="006F5438">
      <w:r>
        <w:t>AND</w:t>
      </w:r>
    </w:p>
    <w:p w:rsidR="006F5438" w:rsidRPr="006F5438" w:rsidRDefault="006F5438" w:rsidP="006F5438">
      <w:r w:rsidRPr="006F5438">
        <w:t xml:space="preserve">, so people don't know the specific needs and contributions of our communities."  </w:t>
      </w:r>
    </w:p>
    <w:p w:rsidR="006F5438" w:rsidRPr="00593AF1" w:rsidRDefault="006F5438" w:rsidP="006F5438"/>
    <w:p w:rsidR="006F5438" w:rsidRDefault="006F5438" w:rsidP="006F5438">
      <w:pPr>
        <w:pStyle w:val="Heading2"/>
      </w:pPr>
      <w:r>
        <w:lastRenderedPageBreak/>
        <w:t>2NC AT Root cause</w:t>
      </w:r>
    </w:p>
    <w:p w:rsidR="006F5438" w:rsidRPr="003835C4" w:rsidRDefault="006F5438" w:rsidP="006F5438"/>
    <w:p w:rsidR="006F5438" w:rsidRPr="00FC03B2" w:rsidRDefault="006F5438" w:rsidP="006F5438">
      <w:pPr>
        <w:rPr>
          <w:rStyle w:val="StyleStyleBold12pt"/>
        </w:rPr>
      </w:pPr>
      <w:r>
        <w:rPr>
          <w:rStyle w:val="StyleStyleBold12pt"/>
        </w:rPr>
        <w:t xml:space="preserve">DA – </w:t>
      </w:r>
      <w:r w:rsidRPr="00FC03B2">
        <w:rPr>
          <w:rStyle w:val="StyleStyleBold12pt"/>
        </w:rPr>
        <w:t>Hybridity</w:t>
      </w:r>
      <w:r>
        <w:rPr>
          <w:rStyle w:val="StyleStyleBold12pt"/>
        </w:rPr>
        <w:t xml:space="preserve"> – Grouping together oppression is a tactic of power – it lumps together all minorities as having one problem and specific issues become circumvented </w:t>
      </w:r>
    </w:p>
    <w:p w:rsidR="006F5438" w:rsidRPr="00FC03B2" w:rsidRDefault="006F5438" w:rsidP="006F5438">
      <w:r w:rsidRPr="00FC03B2">
        <w:rPr>
          <w:rStyle w:val="StyleStyleBold12pt"/>
        </w:rPr>
        <w:t>Deloria ’77</w:t>
      </w:r>
      <w:r>
        <w:t xml:space="preserve"> [1977, Vine Deloria is an American Indian author, theologian, historian, and activist, </w:t>
      </w:r>
      <w:r w:rsidRPr="00FC03B2">
        <w:t>On Liberation, For This Land, pp. 100-101] </w:t>
      </w:r>
    </w:p>
    <w:p w:rsidR="006F5438" w:rsidRDefault="006F5438" w:rsidP="006F5438">
      <w:r w:rsidRPr="006F5438">
        <w:t xml:space="preserve">Liberation theology assumes that the common experience of oppression is sufficient to create the desire </w:t>
      </w:r>
    </w:p>
    <w:p w:rsidR="006F5438" w:rsidRDefault="006F5438" w:rsidP="006F5438">
      <w:r>
        <w:t>AND</w:t>
      </w:r>
    </w:p>
    <w:p w:rsidR="006F5438" w:rsidRPr="006F5438" w:rsidRDefault="006F5438" w:rsidP="006F5438">
      <w:proofErr w:type="gramStart"/>
      <w:r w:rsidRPr="006F5438">
        <w:t>couple</w:t>
      </w:r>
      <w:proofErr w:type="gramEnd"/>
      <w:r w:rsidRPr="006F5438">
        <w:t xml:space="preserve"> of aces up his sleeve in case things get out of control. </w:t>
      </w:r>
    </w:p>
    <w:p w:rsidR="006F5438" w:rsidRDefault="006F5438" w:rsidP="006F5438">
      <w:pPr>
        <w:rPr>
          <w:rStyle w:val="StyleStyleBold12pt"/>
        </w:rPr>
      </w:pPr>
    </w:p>
    <w:p w:rsidR="006F5438" w:rsidRDefault="006F5438" w:rsidP="006F5438">
      <w:r w:rsidRPr="00A66D76">
        <w:rPr>
          <w:rStyle w:val="StyleStyleBold12pt"/>
        </w:rPr>
        <w:t xml:space="preserve">DA – Black White Binary – the affirmative operates within the framework of anti-blackness within civil society – </w:t>
      </w:r>
      <w:proofErr w:type="gramStart"/>
      <w:r w:rsidRPr="00A66D76">
        <w:rPr>
          <w:rStyle w:val="StyleStyleBold12pt"/>
        </w:rPr>
        <w:t>this causes</w:t>
      </w:r>
      <w:proofErr w:type="gramEnd"/>
      <w:r w:rsidRPr="00A66D76">
        <w:rPr>
          <w:rStyle w:val="StyleStyleBold12pt"/>
        </w:rPr>
        <w:t xml:space="preserve"> racial scapegoating that undermines anti-racism coalitions – the counter advocacy solves because it takes a prior interrogation of racism of Asians that prop up the black white binary</w:t>
      </w:r>
    </w:p>
    <w:p w:rsidR="006F5438" w:rsidRPr="003835C4" w:rsidRDefault="006F5438" w:rsidP="006F5438">
      <w:pPr>
        <w:rPr>
          <w:b/>
          <w:bCs/>
          <w:sz w:val="24"/>
        </w:rPr>
      </w:pPr>
      <w:r w:rsidRPr="007D1094">
        <w:rPr>
          <w:rStyle w:val="StyleStyleBold12pt"/>
        </w:rPr>
        <w:t>Hutchinson ‘4</w:t>
      </w:r>
      <w:r>
        <w:t xml:space="preserve"> [August/2004, Darren Lenard Hutchinson is a professor of Law at Washington College of Law, </w:t>
      </w:r>
      <w:r w:rsidRPr="003835C4">
        <w:t>“Critical Race Theory: History, Evolution, and New Frontiers,” American University Law Review, LN</w:t>
      </w:r>
      <w:r>
        <w:t>]</w:t>
      </w:r>
    </w:p>
    <w:p w:rsidR="006F5438" w:rsidRDefault="006F5438" w:rsidP="006F5438">
      <w:r w:rsidRPr="006F5438">
        <w:t xml:space="preserve">Ultimately, however, the exclusive deployment of a binary black/white paradigm artificially </w:t>
      </w:r>
    </w:p>
    <w:p w:rsidR="006F5438" w:rsidRDefault="006F5438" w:rsidP="006F5438">
      <w:r>
        <w:t>AND</w:t>
      </w:r>
    </w:p>
    <w:p w:rsidR="006F5438" w:rsidRPr="006F5438" w:rsidRDefault="006F5438" w:rsidP="006F5438">
      <w:proofErr w:type="gramStart"/>
      <w:r w:rsidRPr="006F5438">
        <w:t>that</w:t>
      </w:r>
      <w:proofErr w:type="gramEnd"/>
      <w:r w:rsidRPr="006F5438">
        <w:t xml:space="preserve"> disparages blacks' assertions of racial injustice by deploying model minority constructs. n111</w:t>
      </w:r>
    </w:p>
    <w:p w:rsidR="006F5438" w:rsidRPr="00A73EA2" w:rsidRDefault="006F5438" w:rsidP="006F5438"/>
    <w:p w:rsidR="006F5438" w:rsidRPr="00D135D2" w:rsidRDefault="006F5438" w:rsidP="006F5438">
      <w:pPr>
        <w:rPr>
          <w:rStyle w:val="StyleStyleBold12pt"/>
        </w:rPr>
      </w:pPr>
      <w:r>
        <w:rPr>
          <w:rStyle w:val="StyleStyleBold12pt"/>
        </w:rPr>
        <w:t>Class papers over thing</w:t>
      </w:r>
    </w:p>
    <w:p w:rsidR="006F5438" w:rsidRPr="00D135D2" w:rsidRDefault="006F5438" w:rsidP="006F5438">
      <w:pPr>
        <w:rPr>
          <w:rStyle w:val="StyleStyleBold12pt"/>
        </w:rPr>
      </w:pPr>
      <w:r w:rsidRPr="00D135D2">
        <w:rPr>
          <w:rStyle w:val="StyleStyleBold12pt"/>
        </w:rPr>
        <w:t>Ross</w:t>
      </w:r>
      <w:r w:rsidRPr="00D135D2">
        <w:t xml:space="preserve"> Assc. Director of the Center for AfroAmerican and African Studies @ U Mich </w:t>
      </w:r>
      <w:r w:rsidRPr="00D135D2">
        <w:rPr>
          <w:rStyle w:val="StyleStyleBold12pt"/>
        </w:rPr>
        <w:t>2000</w:t>
      </w:r>
      <w:r w:rsidRPr="00D135D2">
        <w:rPr>
          <w:rStyle w:val="StyleStyleBold12pt"/>
        </w:rPr>
        <w:tab/>
      </w:r>
    </w:p>
    <w:p w:rsidR="006F5438" w:rsidRPr="00D135D2" w:rsidRDefault="006F5438" w:rsidP="006F5438">
      <w:pPr>
        <w:pStyle w:val="NoSpacing"/>
        <w:rPr>
          <w:rFonts w:ascii="Times New Roman" w:hAnsi="Times New Roman"/>
          <w:sz w:val="16"/>
          <w:szCs w:val="16"/>
        </w:rPr>
      </w:pPr>
      <w:r w:rsidRPr="00D135D2">
        <w:rPr>
          <w:rFonts w:ascii="Times New Roman" w:hAnsi="Times New Roman"/>
          <w:sz w:val="16"/>
          <w:szCs w:val="16"/>
        </w:rPr>
        <w:t xml:space="preserve">Marlon-Professor of English; </w:t>
      </w:r>
      <w:r w:rsidRPr="00D135D2">
        <w:rPr>
          <w:rFonts w:ascii="Times New Roman" w:hAnsi="Times New Roman"/>
          <w:i/>
          <w:sz w:val="16"/>
          <w:szCs w:val="16"/>
        </w:rPr>
        <w:t>Pleasuring Identity, or the Delicious Politics of Belonging</w:t>
      </w:r>
      <w:r w:rsidRPr="00D135D2">
        <w:rPr>
          <w:rFonts w:ascii="Times New Roman" w:hAnsi="Times New Roman"/>
          <w:sz w:val="16"/>
          <w:szCs w:val="16"/>
        </w:rPr>
        <w:t>; NEW LITERARY HISTORY, Vol. 31, No. 4, Is There Life after Identity Politics?; Autumn, 2000; pp.827-850.</w:t>
      </w:r>
    </w:p>
    <w:p w:rsidR="006F5438" w:rsidRDefault="006F5438" w:rsidP="006F5438">
      <w:r w:rsidRPr="006F5438">
        <w:t xml:space="preserve">Although in his contribution Eric Lott targets Professor Michaels's comments and his own recent feud </w:t>
      </w:r>
    </w:p>
    <w:p w:rsidR="006F5438" w:rsidRDefault="006F5438" w:rsidP="006F5438">
      <w:r>
        <w:t>AND</w:t>
      </w:r>
    </w:p>
    <w:p w:rsidR="006F5438" w:rsidRPr="006F5438" w:rsidRDefault="006F5438" w:rsidP="006F5438">
      <w:proofErr w:type="gramStart"/>
      <w:r w:rsidRPr="006F5438">
        <w:t>working</w:t>
      </w:r>
      <w:proofErr w:type="gramEnd"/>
      <w:r w:rsidRPr="006F5438">
        <w:t xml:space="preserve">" and "unemployed" if not class-based identity formations? </w:t>
      </w:r>
    </w:p>
    <w:p w:rsidR="006F5438" w:rsidRPr="00D17C4E" w:rsidRDefault="006F5438" w:rsidP="006F5438"/>
    <w:p w:rsidR="006F5438" w:rsidRDefault="006F5438" w:rsidP="006F5438">
      <w:pPr>
        <w:pStyle w:val="Heading1"/>
      </w:pPr>
      <w:r>
        <w:lastRenderedPageBreak/>
        <w:t>Black Framework</w:t>
      </w:r>
    </w:p>
    <w:p w:rsidR="006F5438" w:rsidRDefault="006F5438" w:rsidP="006F5438">
      <w:pPr>
        <w:pStyle w:val="Heading2"/>
      </w:pPr>
      <w:r w:rsidRPr="00E95D07">
        <w:lastRenderedPageBreak/>
        <w:t>Imperialsim is Root</w:t>
      </w:r>
    </w:p>
    <w:p w:rsidR="006F5438" w:rsidRPr="00AB53F2" w:rsidRDefault="006F5438" w:rsidP="006F5438">
      <w:pPr>
        <w:rPr>
          <w:rStyle w:val="StyleStyleBold12pt"/>
        </w:rPr>
      </w:pPr>
      <w:r w:rsidRPr="00AB53F2">
        <w:rPr>
          <w:rStyle w:val="StyleStyleBold12pt"/>
        </w:rPr>
        <w:t>Their failure to engage the resolution allows the state to continue its imperial legacy. 1. We never learn the language of power 2. The State is ignored and left to evolve by the 1AC</w:t>
      </w:r>
    </w:p>
    <w:p w:rsidR="006F5438" w:rsidRDefault="006F5438" w:rsidP="006F5438">
      <w:pPr>
        <w:pStyle w:val="NoSpacing"/>
        <w:rPr>
          <w:rFonts w:ascii="Verdana" w:hAnsi="Verdana"/>
          <w:b/>
          <w:sz w:val="24"/>
          <w:szCs w:val="24"/>
        </w:rPr>
      </w:pPr>
      <w:r>
        <w:rPr>
          <w:rFonts w:ascii="Verdana" w:hAnsi="Verdana"/>
          <w:b/>
          <w:sz w:val="24"/>
          <w:szCs w:val="24"/>
        </w:rPr>
        <w:t xml:space="preserve">KETELS </w:t>
      </w:r>
      <w:r>
        <w:rPr>
          <w:rFonts w:ascii="Verdana" w:hAnsi="Verdana"/>
          <w:b/>
          <w:sz w:val="16"/>
          <w:szCs w:val="16"/>
        </w:rPr>
        <w:t xml:space="preserve">Assc Prof of English @Temple University </w:t>
      </w:r>
      <w:r>
        <w:rPr>
          <w:rFonts w:ascii="Verdana" w:hAnsi="Verdana"/>
          <w:b/>
          <w:sz w:val="24"/>
          <w:szCs w:val="24"/>
        </w:rPr>
        <w:t>1996</w:t>
      </w:r>
    </w:p>
    <w:p w:rsidR="006F5438" w:rsidRPr="00354A7B" w:rsidRDefault="006F5438" w:rsidP="006F5438">
      <w:pPr>
        <w:pStyle w:val="NoSpacing"/>
        <w:rPr>
          <w:rFonts w:ascii="Verdana" w:hAnsi="Verdana"/>
          <w:sz w:val="16"/>
          <w:szCs w:val="16"/>
        </w:rPr>
      </w:pPr>
      <w:r>
        <w:rPr>
          <w:rFonts w:ascii="Verdana" w:hAnsi="Verdana"/>
          <w:sz w:val="16"/>
          <w:szCs w:val="16"/>
        </w:rPr>
        <w:t>Violet-</w:t>
      </w:r>
      <w:r w:rsidRPr="00D67B15">
        <w:rPr>
          <w:rFonts w:ascii="Verdana" w:hAnsi="Verdana"/>
          <w:i/>
          <w:sz w:val="16"/>
          <w:szCs w:val="16"/>
        </w:rPr>
        <w:t>THE HOLOCAUST: REMEMBERING FOR THE FUTURE: "Havel to the Castle!" The Power of the Word</w:t>
      </w:r>
      <w:r>
        <w:rPr>
          <w:rFonts w:ascii="Verdana" w:hAnsi="Verdana"/>
          <w:sz w:val="16"/>
          <w:szCs w:val="16"/>
        </w:rPr>
        <w:t xml:space="preserve">; THE </w:t>
      </w:r>
      <w:r w:rsidRPr="00354A7B">
        <w:rPr>
          <w:rFonts w:ascii="Verdana" w:hAnsi="Verdana"/>
          <w:sz w:val="16"/>
          <w:szCs w:val="16"/>
        </w:rPr>
        <w:t>ANNALS OF AMERICAN ACADEMY OF POLITICAL AND SOCIAL SCIENCE, November; 548 Annals 45;</w:t>
      </w:r>
    </w:p>
    <w:p w:rsidR="006F5438" w:rsidRDefault="006F5438" w:rsidP="006F5438">
      <w:r w:rsidRPr="006F5438">
        <w:t xml:space="preserve">The Prague Spring was "the inevitable consequence of a long drama originally played out </w:t>
      </w:r>
    </w:p>
    <w:p w:rsidR="006F5438" w:rsidRDefault="006F5438" w:rsidP="006F5438">
      <w:r>
        <w:t>AND</w:t>
      </w:r>
    </w:p>
    <w:p w:rsidR="006F5438" w:rsidRPr="006F5438" w:rsidRDefault="006F5438" w:rsidP="006F5438">
      <w:proofErr w:type="gramStart"/>
      <w:r w:rsidRPr="006F5438">
        <w:t>anonymous</w:t>
      </w:r>
      <w:proofErr w:type="gramEnd"/>
      <w:r w:rsidRPr="006F5438">
        <w:t xml:space="preserve"> crowd, with its insatiable demand for complicity in its lies. n39</w:t>
      </w:r>
    </w:p>
    <w:p w:rsidR="006F5438" w:rsidRDefault="006F5438" w:rsidP="006F5438">
      <w:pPr>
        <w:pStyle w:val="NoSpacing"/>
        <w:rPr>
          <w:rFonts w:ascii="Verdana" w:hAnsi="Verdana"/>
          <w:sz w:val="24"/>
          <w:szCs w:val="24"/>
        </w:rPr>
      </w:pPr>
    </w:p>
    <w:p w:rsidR="006F5438" w:rsidRDefault="006F5438" w:rsidP="006F5438">
      <w:pPr>
        <w:pStyle w:val="Heading2"/>
      </w:pPr>
      <w:r>
        <w:lastRenderedPageBreak/>
        <w:t>State = Problems</w:t>
      </w:r>
    </w:p>
    <w:p w:rsidR="006F5438" w:rsidRPr="00CE6CBA" w:rsidRDefault="006F5438" w:rsidP="006F5438">
      <w:r>
        <w:t>Racial roleplaying is the best way to create good neoliberal policies</w:t>
      </w:r>
    </w:p>
    <w:p w:rsidR="006F5438" w:rsidRPr="005571B1" w:rsidRDefault="006F5438" w:rsidP="006F5438">
      <w:r w:rsidRPr="009A7BDB">
        <w:rPr>
          <w:rStyle w:val="StyleStyleBold12pt"/>
        </w:rPr>
        <w:t>Ferguson ’10</w:t>
      </w:r>
      <w:r w:rsidRPr="005571B1">
        <w:t xml:space="preserve"> [2010, James, Stanford anthropology chair and professor, “Toward a left art of government: from ‘Foucauldian critique’ to Foucauldian politics”</w:t>
      </w:r>
      <w:proofErr w:type="gramStart"/>
      <w:r w:rsidRPr="005571B1">
        <w:t>,History</w:t>
      </w:r>
      <w:proofErr w:type="gramEnd"/>
      <w:r w:rsidRPr="005571B1">
        <w:t xml:space="preserve"> of the Human Sciences 2011 24: 61, SAGE] </w:t>
      </w:r>
    </w:p>
    <w:p w:rsidR="006F5438" w:rsidRDefault="006F5438" w:rsidP="006F5438">
      <w:r w:rsidRPr="006F5438">
        <w:t xml:space="preserve">One of the founding premises of this special issue and the conference with which it </w:t>
      </w:r>
    </w:p>
    <w:p w:rsidR="006F5438" w:rsidRDefault="006F5438" w:rsidP="006F5438">
      <w:r>
        <w:t>AND</w:t>
      </w:r>
    </w:p>
    <w:p w:rsidR="006F5438" w:rsidRPr="006F5438" w:rsidRDefault="006F5438" w:rsidP="006F5438">
      <w:proofErr w:type="gramStart"/>
      <w:r w:rsidRPr="006F5438">
        <w:t>come</w:t>
      </w:r>
      <w:proofErr w:type="gramEnd"/>
      <w:r w:rsidRPr="006F5438">
        <w:t xml:space="preserve"> to take for granted is being redrawn, even as we speak. </w:t>
      </w:r>
    </w:p>
    <w:p w:rsidR="006F5438" w:rsidRDefault="006F5438" w:rsidP="006F5438">
      <w:pPr>
        <w:pStyle w:val="Heading2"/>
      </w:pPr>
      <w:r>
        <w:lastRenderedPageBreak/>
        <w:t>Cooption</w:t>
      </w:r>
    </w:p>
    <w:p w:rsidR="006F5438" w:rsidRPr="00AB53F2" w:rsidRDefault="006F5438" w:rsidP="006F5438">
      <w:pPr>
        <w:rPr>
          <w:rStyle w:val="StyleStyleBold12pt"/>
        </w:rPr>
      </w:pPr>
      <w:proofErr w:type="gramStart"/>
      <w:r w:rsidRPr="00AB53F2">
        <w:rPr>
          <w:rStyle w:val="StyleStyleBold12pt"/>
        </w:rPr>
        <w:t>Williams</w:t>
      </w:r>
      <w:proofErr w:type="gramEnd"/>
      <w:r w:rsidRPr="00AB53F2">
        <w:rPr>
          <w:rStyle w:val="StyleStyleBold12pt"/>
        </w:rPr>
        <w:t xml:space="preserve"> evidence</w:t>
      </w:r>
    </w:p>
    <w:p w:rsidR="006F5438" w:rsidRPr="00E54935" w:rsidRDefault="006F5438" w:rsidP="006F5438">
      <w:r w:rsidRPr="00E54935">
        <w:rPr>
          <w:rStyle w:val="StyleStyleBold12pt"/>
        </w:rPr>
        <w:t>Pasha ’96</w:t>
      </w:r>
      <w:r w:rsidRPr="00E54935">
        <w:t xml:space="preserve"> [July-Sept. 1996, Mustapha Kamal, Professor and Chair of the Department of Politics and International Relations at the University of Aberdeen, “Security as Hegemony”, Alternatives: Global, Local, Political, Vol. 21, No. 3, pp. 283-302, JSTOR]</w:t>
      </w:r>
    </w:p>
    <w:p w:rsidR="006F5438" w:rsidRDefault="006F5438" w:rsidP="006F5438">
      <w:r w:rsidRPr="006F5438">
        <w:t xml:space="preserve">An attack on the postcolonial state as the author of violence and its drive to </w:t>
      </w:r>
    </w:p>
    <w:p w:rsidR="006F5438" w:rsidRDefault="006F5438" w:rsidP="006F5438">
      <w:r>
        <w:t>AND</w:t>
      </w:r>
    </w:p>
    <w:p w:rsidR="006F5438" w:rsidRPr="006F5438" w:rsidRDefault="006F5438" w:rsidP="006F5438">
      <w:proofErr w:type="gramStart"/>
      <w:r w:rsidRPr="006F5438">
        <w:t>more</w:t>
      </w:r>
      <w:proofErr w:type="gramEnd"/>
      <w:r w:rsidRPr="006F5438">
        <w:t xml:space="preserve"> savage and less capable of ad- justing to rhythms dictated by globalization</w:t>
      </w:r>
    </w:p>
    <w:p w:rsidR="006F5438" w:rsidRPr="00AB53F2" w:rsidRDefault="006F5438" w:rsidP="006F5438"/>
    <w:p w:rsidR="006F5438" w:rsidRDefault="006F5438" w:rsidP="006F5438">
      <w:pPr>
        <w:pStyle w:val="Heading1"/>
      </w:pPr>
      <w:r>
        <w:lastRenderedPageBreak/>
        <w:t>Case</w:t>
      </w:r>
    </w:p>
    <w:p w:rsidR="006F5438" w:rsidRPr="00593AF1" w:rsidRDefault="006F5438" w:rsidP="006F5438"/>
    <w:p w:rsidR="006F5438" w:rsidRDefault="006F5438" w:rsidP="006F5438">
      <w:pPr>
        <w:pStyle w:val="Heading2"/>
      </w:pPr>
      <w:r w:rsidRPr="00B3129D">
        <w:lastRenderedPageBreak/>
        <w:t>2NC Neoliberalism</w:t>
      </w:r>
    </w:p>
    <w:p w:rsidR="006F5438" w:rsidRPr="00FD7995" w:rsidRDefault="006F5438" w:rsidP="006F5438">
      <w:pPr>
        <w:rPr>
          <w:rStyle w:val="StyleStyleBold12pt"/>
        </w:rPr>
      </w:pPr>
    </w:p>
    <w:p w:rsidR="006F5438" w:rsidRPr="00BA0D6F" w:rsidRDefault="006F5438" w:rsidP="006F5438">
      <w:pPr>
        <w:rPr>
          <w:rStyle w:val="StyleStyleBold12pt"/>
        </w:rPr>
      </w:pPr>
      <w:r w:rsidRPr="00BA0D6F">
        <w:rPr>
          <w:rStyle w:val="StyleStyleBold12pt"/>
        </w:rPr>
        <w:t>Only a critical race theory can center the struggle against neo-liberalism.</w:t>
      </w:r>
    </w:p>
    <w:p w:rsidR="006F5438" w:rsidRPr="00B3129D" w:rsidRDefault="006F5438" w:rsidP="006F5438">
      <w:pPr>
        <w:pStyle w:val="NoSpacing"/>
        <w:rPr>
          <w:rStyle w:val="StyleBoldUnderline"/>
        </w:rPr>
      </w:pPr>
      <w:r w:rsidRPr="00593AF1">
        <w:rPr>
          <w:rStyle w:val="StyleStyleBold12pt"/>
        </w:rPr>
        <w:t>Ward</w:t>
      </w:r>
      <w:r w:rsidRPr="00B3129D">
        <w:rPr>
          <w:rStyle w:val="StyleBoldUnderline"/>
        </w:rPr>
        <w:t xml:space="preserve"> </w:t>
      </w:r>
      <w:r w:rsidRPr="00B3129D">
        <w:t>Univ. of Illinois @ Urbana-</w:t>
      </w:r>
      <w:proofErr w:type="gramStart"/>
      <w:r w:rsidRPr="00B3129D">
        <w:t xml:space="preserve">Champaign </w:t>
      </w:r>
      <w:r w:rsidRPr="00B3129D">
        <w:rPr>
          <w:rStyle w:val="StyleBoldUnderline"/>
        </w:rPr>
        <w:t>,</w:t>
      </w:r>
      <w:proofErr w:type="gramEnd"/>
      <w:r w:rsidRPr="00593AF1">
        <w:rPr>
          <w:rStyle w:val="StyleStyleBold12pt"/>
        </w:rPr>
        <w:t>’07</w:t>
      </w:r>
      <w:r w:rsidRPr="00B3129D">
        <w:rPr>
          <w:rStyle w:val="StyleBoldUnderline"/>
        </w:rPr>
        <w:t xml:space="preserve"> </w:t>
      </w:r>
    </w:p>
    <w:p w:rsidR="006F5438" w:rsidRPr="00B3129D" w:rsidRDefault="006F5438" w:rsidP="006F5438">
      <w:pPr>
        <w:pStyle w:val="NoSpacing"/>
        <w:rPr>
          <w:rStyle w:val="cardChar0"/>
          <w:rFonts w:eastAsia="Malgun Gothic"/>
        </w:rPr>
      </w:pPr>
      <w:r w:rsidRPr="00B3129D">
        <w:rPr>
          <w:rStyle w:val="cardChar0"/>
          <w:rFonts w:eastAsia="Malgun Gothic"/>
        </w:rPr>
        <w:t xml:space="preserve">Robert Anthony-; </w:t>
      </w:r>
      <w:r w:rsidRPr="00B3129D">
        <w:rPr>
          <w:i/>
          <w:sz w:val="16"/>
          <w:szCs w:val="16"/>
        </w:rPr>
        <w:t>Neoliberal Silences, Race, &amp; The Hope of CRT</w:t>
      </w:r>
      <w:r w:rsidRPr="00B3129D">
        <w:rPr>
          <w:rStyle w:val="cardChar0"/>
          <w:rFonts w:eastAsia="Malgun Gothic"/>
        </w:rPr>
        <w:t>; A paper Presented at the Annual Meeting of the American Research Association; April Draft;</w:t>
      </w:r>
    </w:p>
    <w:p w:rsidR="006F5438" w:rsidRPr="00B3129D" w:rsidRDefault="006F5438" w:rsidP="006F5438">
      <w:pPr>
        <w:pStyle w:val="NoSpacing"/>
      </w:pPr>
      <w:hyperlink r:id="rId14" w:history="1">
        <w:r w:rsidRPr="00B3129D">
          <w:rPr>
            <w:rStyle w:val="Hyperlink"/>
          </w:rPr>
          <w:t>http://www.urban.illinois.edu/apa-pw/APA07/Neoliberal%20Silences_Robert%20Ward.pdf</w:t>
        </w:r>
      </w:hyperlink>
    </w:p>
    <w:p w:rsidR="006F5438" w:rsidRDefault="006F5438" w:rsidP="006F5438">
      <w:r w:rsidRPr="006F5438">
        <w:t xml:space="preserve">A critical race theory (CRT) framework places race as the central unit of </w:t>
      </w:r>
    </w:p>
    <w:p w:rsidR="006F5438" w:rsidRDefault="006F5438" w:rsidP="006F5438">
      <w:r>
        <w:t>AND</w:t>
      </w:r>
    </w:p>
    <w:p w:rsidR="006F5438" w:rsidRPr="006F5438" w:rsidRDefault="006F5438" w:rsidP="006F5438">
      <w:proofErr w:type="gramStart"/>
      <w:r w:rsidRPr="006F5438">
        <w:t>a</w:t>
      </w:r>
      <w:proofErr w:type="gramEnd"/>
      <w:r w:rsidRPr="006F5438">
        <w:t xml:space="preserve"> pretext to continue justifying those hierarchical racial divisions (2003, 150).</w:t>
      </w:r>
    </w:p>
    <w:p w:rsidR="006F5438" w:rsidRDefault="006F5438" w:rsidP="006F5438">
      <w:r w:rsidRPr="006F5438">
        <w:t xml:space="preserve">Given the critical race-based positions that were developed in other fields, its </w:t>
      </w:r>
    </w:p>
    <w:p w:rsidR="006F5438" w:rsidRDefault="006F5438" w:rsidP="006F5438">
      <w:r>
        <w:t>AND</w:t>
      </w:r>
    </w:p>
    <w:p w:rsidR="006F5438" w:rsidRPr="006F5438" w:rsidRDefault="006F5438" w:rsidP="006F5438">
      <w:proofErr w:type="gramStart"/>
      <w:r w:rsidRPr="006F5438">
        <w:t>, implementation, and particularly outcomes by simply pretending that they don’t exist.</w:t>
      </w:r>
      <w:proofErr w:type="gramEnd"/>
    </w:p>
    <w:p w:rsidR="006F5438" w:rsidRDefault="006F5438" w:rsidP="006F5438">
      <w:pPr>
        <w:pStyle w:val="card0"/>
      </w:pPr>
    </w:p>
    <w:p w:rsidR="006F5438" w:rsidRDefault="006F5438" w:rsidP="006F5438">
      <w:pPr>
        <w:pStyle w:val="Heading2"/>
      </w:pPr>
      <w:r>
        <w:lastRenderedPageBreak/>
        <w:t>2NC Link</w:t>
      </w:r>
    </w:p>
    <w:p w:rsidR="006F5438" w:rsidRDefault="006F5438" w:rsidP="006F5438"/>
    <w:p w:rsidR="006F5438" w:rsidRPr="009F6E2C" w:rsidRDefault="006F5438" w:rsidP="006F5438">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6F5438" w:rsidRPr="00767273" w:rsidRDefault="006F5438" w:rsidP="006F5438">
      <w:pPr>
        <w:rPr>
          <w:rStyle w:val="StyleStyleBold12pt"/>
        </w:rPr>
      </w:pPr>
      <w:proofErr w:type="gramStart"/>
      <w:r w:rsidRPr="00767273">
        <w:t xml:space="preserve">DR. </w:t>
      </w:r>
      <w:r w:rsidRPr="00767273">
        <w:rPr>
          <w:rStyle w:val="StyleStyleBold12pt"/>
        </w:rPr>
        <w:t>CRENSHAW</w:t>
      </w:r>
      <w:r w:rsidRPr="00767273">
        <w:t xml:space="preserve"> Prof of Speech Comm @ Univ. Ala.</w:t>
      </w:r>
      <w:proofErr w:type="gramEnd"/>
      <w:r w:rsidRPr="00767273">
        <w:t xml:space="preserve">  </w:t>
      </w:r>
      <w:r w:rsidRPr="00767273">
        <w:rPr>
          <w:rStyle w:val="StyleStyleBold12pt"/>
        </w:rPr>
        <w:t>1997</w:t>
      </w:r>
    </w:p>
    <w:p w:rsidR="006F5438" w:rsidRPr="00E846D8" w:rsidRDefault="006F5438" w:rsidP="006F5438">
      <w:pPr>
        <w:rPr>
          <w:rStyle w:val="StyleBoldUnderline"/>
        </w:rPr>
      </w:pPr>
      <w:r w:rsidRPr="00767273">
        <w:rPr>
          <w:sz w:val="16"/>
          <w:szCs w:val="16"/>
        </w:rPr>
        <w:t>Carrie-PhD. USC; former director of debate @ Univ. of Ala.; WESTERN JOURNAL OF COMMUNICATION</w:t>
      </w:r>
    </w:p>
    <w:p w:rsidR="006F5438" w:rsidRPr="00767273" w:rsidRDefault="006F5438" w:rsidP="006F5438">
      <w:pPr>
        <w:pStyle w:val="card0"/>
      </w:pPr>
    </w:p>
    <w:p w:rsidR="006F5438" w:rsidRDefault="006F5438" w:rsidP="006F5438">
      <w:r w:rsidRPr="006F5438">
        <w:t xml:space="preserve">This analysis of Helms’ opening argument illustrates how the ideology of white privilege operates through </w:t>
      </w:r>
    </w:p>
    <w:p w:rsidR="006F5438" w:rsidRDefault="006F5438" w:rsidP="006F5438">
      <w:r>
        <w:t>AND</w:t>
      </w:r>
    </w:p>
    <w:p w:rsidR="006F5438" w:rsidRPr="006F5438" w:rsidRDefault="006F5438" w:rsidP="006F5438">
      <w:proofErr w:type="gramStart"/>
      <w:r w:rsidRPr="006F5438">
        <w:t>of</w:t>
      </w:r>
      <w:proofErr w:type="gramEnd"/>
      <w:r w:rsidRPr="006F5438">
        <w:t xml:space="preserve"> whiteness like Helms’ protect material white privilege because they mask its existence.</w:t>
      </w:r>
    </w:p>
    <w:p w:rsidR="006F5438" w:rsidRPr="00593AF1" w:rsidRDefault="006F5438" w:rsidP="006F5438"/>
    <w:p w:rsidR="006F5438" w:rsidRPr="00B3129D" w:rsidRDefault="006F5438" w:rsidP="006F5438">
      <w:pPr>
        <w:pStyle w:val="Heading2"/>
      </w:pPr>
      <w:r w:rsidRPr="00B3129D">
        <w:lastRenderedPageBreak/>
        <w:t>2NC Neoliberalism—AT Class --&gt; Race</w:t>
      </w:r>
    </w:p>
    <w:p w:rsidR="006F5438" w:rsidRPr="00BA0D6F" w:rsidRDefault="006F5438" w:rsidP="006F5438">
      <w:pPr>
        <w:rPr>
          <w:rStyle w:val="StyleStyleBold12pt"/>
        </w:rPr>
      </w:pPr>
      <w:r>
        <w:rPr>
          <w:rStyle w:val="StyleStyleBold12pt"/>
        </w:rPr>
        <w:t>Your “radical education” is impossible without knowing now neoliberalism is imbued with race</w:t>
      </w:r>
    </w:p>
    <w:p w:rsidR="006F5438" w:rsidRPr="00B3129D" w:rsidRDefault="006F5438" w:rsidP="006F5438">
      <w:pPr>
        <w:pStyle w:val="NoSpacing"/>
        <w:rPr>
          <w:rStyle w:val="StyleBoldUnderline"/>
        </w:rPr>
      </w:pPr>
      <w:r w:rsidRPr="00EF1033">
        <w:rPr>
          <w:rStyle w:val="StyleBoldUnderline"/>
          <w:highlight w:val="yellow"/>
        </w:rPr>
        <w:t>Roberts &amp; Mahtani</w:t>
      </w:r>
      <w:r w:rsidRPr="00B3129D">
        <w:rPr>
          <w:rStyle w:val="StyleBoldUnderline"/>
        </w:rPr>
        <w:t xml:space="preserve"> </w:t>
      </w:r>
      <w:r w:rsidRPr="00B3129D">
        <w:t xml:space="preserve">Dpt. Of Geography and Planning Univ of </w:t>
      </w:r>
      <w:proofErr w:type="gramStart"/>
      <w:r w:rsidRPr="00B3129D">
        <w:t xml:space="preserve">Toronto </w:t>
      </w:r>
      <w:r>
        <w:rPr>
          <w:rStyle w:val="StyleBoldUnderline"/>
        </w:rPr>
        <w:t>,</w:t>
      </w:r>
      <w:proofErr w:type="gramEnd"/>
      <w:r w:rsidRPr="00EF1033">
        <w:rPr>
          <w:rStyle w:val="StyleBoldUnderline"/>
          <w:highlight w:val="yellow"/>
        </w:rPr>
        <w:t>’10</w:t>
      </w:r>
    </w:p>
    <w:p w:rsidR="006F5438" w:rsidRPr="00B3129D" w:rsidRDefault="006F5438" w:rsidP="006F5438">
      <w:pPr>
        <w:pStyle w:val="NoSpacing"/>
        <w:rPr>
          <w:rStyle w:val="cardChar0"/>
          <w:rFonts w:eastAsia="Malgun Gothic"/>
        </w:rPr>
      </w:pPr>
      <w:r w:rsidRPr="00B3129D">
        <w:rPr>
          <w:rStyle w:val="cardChar0"/>
          <w:rFonts w:eastAsia="Malgun Gothic"/>
        </w:rPr>
        <w:t xml:space="preserve">David J. and Minelle- </w:t>
      </w:r>
      <w:r w:rsidRPr="00B3129D">
        <w:rPr>
          <w:i/>
          <w:sz w:val="16"/>
          <w:szCs w:val="16"/>
        </w:rPr>
        <w:t>Neoliberalizing Race, Racing Neoliberalism:  Placing “Race” in Neoliberal Discourse</w:t>
      </w:r>
      <w:r w:rsidRPr="00B3129D">
        <w:rPr>
          <w:rStyle w:val="cardChar0"/>
          <w:rFonts w:eastAsia="Malgun Gothic"/>
        </w:rPr>
        <w:t>; a paper first presented in 2008 at the AAGs in Boston, MA in April; published online February 18</w:t>
      </w:r>
      <w:r w:rsidRPr="00B3129D">
        <w:rPr>
          <w:sz w:val="16"/>
          <w:szCs w:val="16"/>
          <w:vertAlign w:val="superscript"/>
        </w:rPr>
        <w:t>th</w:t>
      </w:r>
      <w:r w:rsidRPr="00B3129D">
        <w:rPr>
          <w:rStyle w:val="cardChar0"/>
          <w:rFonts w:eastAsia="Malgun Gothic"/>
        </w:rPr>
        <w:t>; ANTIPODE, Vol. 42, Issue 2; pp. 248-257, March.</w:t>
      </w:r>
    </w:p>
    <w:p w:rsidR="006F5438" w:rsidRPr="00B3129D" w:rsidRDefault="006F5438" w:rsidP="006F5438">
      <w:pPr>
        <w:pStyle w:val="card0"/>
      </w:pPr>
      <w:hyperlink r:id="rId15" w:history="1">
        <w:r w:rsidRPr="00B3129D">
          <w:rPr>
            <w:rStyle w:val="Hyperlink"/>
          </w:rPr>
          <w:t>http://ccrri.ukzn.ac.za/docs/Neoliberalizing_Race,_Racing_Neoliberalism_Placing_Race_In_Neoliberal_Discourses_.pdf</w:t>
        </w:r>
      </w:hyperlink>
    </w:p>
    <w:p w:rsidR="006F5438" w:rsidRDefault="006F5438" w:rsidP="006F5438">
      <w:r w:rsidRPr="006F5438">
        <w:t xml:space="preserve">We concur that it is important to analyze the processes through which the ideology neoliberalism </w:t>
      </w:r>
    </w:p>
    <w:p w:rsidR="006F5438" w:rsidRDefault="006F5438" w:rsidP="006F5438">
      <w:r>
        <w:t>AND</w:t>
      </w:r>
    </w:p>
    <w:p w:rsidR="006F5438" w:rsidRPr="006F5438" w:rsidRDefault="006F5438" w:rsidP="006F5438">
      <w:proofErr w:type="gramStart"/>
      <w:r w:rsidRPr="006F5438">
        <w:t>race</w:t>
      </w:r>
      <w:proofErr w:type="gramEnd"/>
      <w:r w:rsidRPr="006F5438">
        <w:t xml:space="preserve"> as has been recommended by geographers (McKittrick 2006, Pulido 2000).</w:t>
      </w:r>
    </w:p>
    <w:p w:rsidR="006F5438" w:rsidRPr="00B3129D" w:rsidRDefault="006F5438" w:rsidP="006F5438"/>
    <w:p w:rsidR="006F5438" w:rsidRPr="00B3129D" w:rsidRDefault="006F5438" w:rsidP="006F5438">
      <w:pPr>
        <w:rPr>
          <w:rStyle w:val="StyleStyleBold12pt"/>
        </w:rPr>
      </w:pPr>
      <w:r w:rsidRPr="00B3129D">
        <w:rPr>
          <w:rStyle w:val="StyleStyleBold12pt"/>
        </w:rPr>
        <w:t>MUST EXAMINE NEOLIBERALISM THROUGH A RACIAL LENS</w:t>
      </w:r>
    </w:p>
    <w:p w:rsidR="006F5438" w:rsidRPr="00B3129D" w:rsidRDefault="006F5438" w:rsidP="006F5438">
      <w:pPr>
        <w:rPr>
          <w:rFonts w:eastAsia="Times New Roman"/>
        </w:rPr>
      </w:pPr>
      <w:r w:rsidRPr="00B3129D">
        <w:rPr>
          <w:rFonts w:eastAsia="Times New Roman"/>
        </w:rPr>
        <w:t>Must move BEYOND examining just the MOMENTARY ERUPTIONS of race or racism from seemingly neoliberal policy reforms and consider race as an organizing principle of society that neoliberalism REINFORCES and MODIFIES. Neoliberalism MASKS and EFFECTIVELY ERADICATES racism, creating a UTOPIC non-racialized vision of society and forces the hand of apparent race blindness.  Race is both EVOKED and SUPPRESSED under neoliberal discourse.  Liberalism SANCTIONS racist institutions, REPRODUCES racial knowledge and works to NORMALIZE racism</w:t>
      </w:r>
    </w:p>
    <w:p w:rsidR="006F5438" w:rsidRPr="00B3129D" w:rsidRDefault="006F5438" w:rsidP="006F5438">
      <w:pPr>
        <w:rPr>
          <w:rFonts w:eastAsia="Times New Roman"/>
        </w:rPr>
      </w:pPr>
      <w:proofErr w:type="gramStart"/>
      <w:r w:rsidRPr="00B3129D">
        <w:rPr>
          <w:rStyle w:val="StyleStyleBold12pt"/>
        </w:rPr>
        <w:t xml:space="preserve">ROBERTS &amp; MAHTANI ’10 </w:t>
      </w:r>
      <w:r w:rsidRPr="00B3129D">
        <w:t>[March 2010, David J. and Minel Dpt.</w:t>
      </w:r>
      <w:proofErr w:type="gramEnd"/>
      <w:r w:rsidRPr="00B3129D">
        <w:t xml:space="preserve"> Of Geography and Planning Univ of Toronto.1le- Neoliberalizing Race, Racing Neoliberalism:  Placing “Race” in Neoliberal Discourse; a paper first presented in 2008 at the AAGs in Boston, MA in April; published online February 18th; ANTIPODE, Vol. 42, Issue 2; pp. 248-257, http://ccrri.ukzn.ac.za/docs/Neoliberalizing_Race,_Racing_Neoliberalism_Placing_Race_In_Neoliberal_Discourses_.pdf]</w:t>
      </w:r>
    </w:p>
    <w:p w:rsidR="006F5438" w:rsidRDefault="006F5438" w:rsidP="006F5438">
      <w:r w:rsidRPr="006F5438">
        <w:t>As a consequence, neoliberalism effectively masks racism through its value-laden moral project</w:t>
      </w:r>
    </w:p>
    <w:p w:rsidR="006F5438" w:rsidRDefault="006F5438" w:rsidP="006F5438">
      <w:r>
        <w:t>AND</w:t>
      </w:r>
    </w:p>
    <w:p w:rsidR="006F5438" w:rsidRPr="006F5438" w:rsidRDefault="006F5438" w:rsidP="006F5438">
      <w:bookmarkStart w:id="0" w:name="_GoBack"/>
      <w:bookmarkEnd w:id="0"/>
      <w:proofErr w:type="gramStart"/>
      <w:r w:rsidRPr="006F5438">
        <w:t>of</w:t>
      </w:r>
      <w:proofErr w:type="gramEnd"/>
      <w:r w:rsidRPr="006F5438">
        <w:t xml:space="preserve"> apparent raceblindness by insisting that race does not play an important role.</w:t>
      </w:r>
    </w:p>
    <w:p w:rsidR="006F5438" w:rsidRPr="00447AF9" w:rsidRDefault="006F5438" w:rsidP="006F543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8A" w:rsidRDefault="0049558A" w:rsidP="005F5576">
      <w:r>
        <w:separator/>
      </w:r>
    </w:p>
  </w:endnote>
  <w:endnote w:type="continuationSeparator" w:id="0">
    <w:p w:rsidR="0049558A" w:rsidRDefault="004955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8A" w:rsidRDefault="0049558A" w:rsidP="005F5576">
      <w:r>
        <w:separator/>
      </w:r>
    </w:p>
  </w:footnote>
  <w:footnote w:type="continuationSeparator" w:id="0">
    <w:p w:rsidR="0049558A" w:rsidRDefault="0049558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38"/>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1C"/>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4587"/>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9558A"/>
    <w:rsid w:val="004A6083"/>
    <w:rsid w:val="004A6E81"/>
    <w:rsid w:val="004A7806"/>
    <w:rsid w:val="004B0545"/>
    <w:rsid w:val="004B7E46"/>
    <w:rsid w:val="004D3745"/>
    <w:rsid w:val="004D3987"/>
    <w:rsid w:val="004E1C82"/>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5438"/>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84FC6"/>
    <w:rsid w:val="00897F92"/>
    <w:rsid w:val="008A64C9"/>
    <w:rsid w:val="008B180A"/>
    <w:rsid w:val="008B24B7"/>
    <w:rsid w:val="008C2CD8"/>
    <w:rsid w:val="008C5743"/>
    <w:rsid w:val="008C68EE"/>
    <w:rsid w:val="008C7F44"/>
    <w:rsid w:val="008D1AA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35C7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6F5438"/>
    <w:pPr>
      <w:ind w:left="288" w:right="288"/>
    </w:pPr>
    <w:rPr>
      <w:rFonts w:eastAsia="Times New Roman" w:cs="Times New Roman"/>
      <w:sz w:val="16"/>
      <w:szCs w:val="24"/>
    </w:rPr>
  </w:style>
  <w:style w:type="character" w:customStyle="1" w:styleId="cardChar0">
    <w:name w:val="card Char"/>
    <w:basedOn w:val="DefaultParagraphFont"/>
    <w:link w:val="card0"/>
    <w:rsid w:val="006F5438"/>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6F5438"/>
    <w:rPr>
      <w:sz w:val="20"/>
      <w:u w:val="single"/>
    </w:rPr>
  </w:style>
  <w:style w:type="paragraph" w:customStyle="1" w:styleId="textbold">
    <w:name w:val="text bold"/>
    <w:basedOn w:val="Normal"/>
    <w:link w:val="underline"/>
    <w:rsid w:val="006F5438"/>
    <w:pPr>
      <w:ind w:left="720"/>
      <w:jc w:val="both"/>
    </w:pPr>
    <w:rPr>
      <w:rFonts w:asciiTheme="minorHAnsi" w:hAnsiTheme="minorHAnsi" w:cstheme="minorBidi"/>
      <w:u w:val="single"/>
    </w:rPr>
  </w:style>
  <w:style w:type="paragraph" w:customStyle="1" w:styleId="CardText">
    <w:name w:val="CardText"/>
    <w:basedOn w:val="Normal"/>
    <w:next w:val="Normal"/>
    <w:link w:val="CardTextChar"/>
    <w:qFormat/>
    <w:rsid w:val="006F5438"/>
    <w:pPr>
      <w:ind w:left="288" w:right="288"/>
    </w:pPr>
    <w:rPr>
      <w:rFonts w:eastAsia="Times New Roman" w:cs="Times New Roman"/>
      <w:sz w:val="16"/>
      <w:szCs w:val="20"/>
    </w:rPr>
  </w:style>
  <w:style w:type="character" w:customStyle="1" w:styleId="CardTextChar">
    <w:name w:val="CardText Char"/>
    <w:basedOn w:val="DefaultParagraphFont"/>
    <w:link w:val="CardText"/>
    <w:rsid w:val="006F5438"/>
    <w:rPr>
      <w:rFonts w:ascii="Times New Roman" w:eastAsia="Times New Roman" w:hAnsi="Times New Roman" w:cs="Times New Roman"/>
      <w:sz w:val="16"/>
      <w:szCs w:val="20"/>
    </w:rPr>
  </w:style>
  <w:style w:type="paragraph" w:styleId="NoSpacing">
    <w:name w:val="No Spacing"/>
    <w:aliases w:val="Tag and Cite,DDI Tag,Tag Title,Small Text,Card Format"/>
    <w:uiPriority w:val="1"/>
    <w:qFormat/>
    <w:rsid w:val="006F5438"/>
    <w:pPr>
      <w:spacing w:after="0" w:line="240" w:lineRule="auto"/>
    </w:pPr>
  </w:style>
  <w:style w:type="character" w:customStyle="1" w:styleId="Box">
    <w:name w:val="Box"/>
    <w:basedOn w:val="DefaultParagraphFont"/>
    <w:uiPriority w:val="1"/>
    <w:qFormat/>
    <w:rsid w:val="006F5438"/>
    <w:rPr>
      <w:b/>
      <w:u w:val="single"/>
      <w:bdr w:val="single" w:sz="4" w:space="0" w:color="auto"/>
    </w:rPr>
  </w:style>
  <w:style w:type="character" w:customStyle="1" w:styleId="TitleChar">
    <w:name w:val="Title Char"/>
    <w:basedOn w:val="DefaultParagraphFont"/>
    <w:link w:val="Title"/>
    <w:uiPriority w:val="6"/>
    <w:qFormat/>
    <w:rsid w:val="006F5438"/>
    <w:rPr>
      <w:bCs/>
      <w:sz w:val="20"/>
      <w:u w:val="single"/>
    </w:rPr>
  </w:style>
  <w:style w:type="paragraph" w:styleId="Title">
    <w:name w:val="Title"/>
    <w:basedOn w:val="Normal"/>
    <w:next w:val="Subtitle"/>
    <w:link w:val="TitleChar"/>
    <w:uiPriority w:val="6"/>
    <w:qFormat/>
    <w:rsid w:val="006F5438"/>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semiHidden/>
    <w:rsid w:val="006F54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6F54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6F5438"/>
    <w:rPr>
      <w:rFonts w:asciiTheme="majorHAnsi" w:eastAsiaTheme="majorEastAsia" w:hAnsiTheme="majorHAnsi" w:cstheme="majorBidi"/>
      <w:i/>
      <w:iCs/>
      <w:color w:val="4F81BD" w:themeColor="accent1"/>
      <w:spacing w:val="15"/>
      <w:sz w:val="24"/>
      <w:szCs w:val="24"/>
    </w:rPr>
  </w:style>
  <w:style w:type="character" w:customStyle="1" w:styleId="Emphasis2">
    <w:name w:val="Emphasis2"/>
    <w:basedOn w:val="DefaultParagraphFont"/>
    <w:rsid w:val="006F5438"/>
    <w:rPr>
      <w:rFonts w:ascii="Times New Roman" w:hAnsi="Times New Roman"/>
      <w:b/>
      <w:iCs/>
      <w:sz w:val="24"/>
      <w:u w:val="single"/>
    </w:rPr>
  </w:style>
  <w:style w:type="character" w:customStyle="1" w:styleId="apple-converted-space">
    <w:name w:val="apple-converted-space"/>
    <w:basedOn w:val="DefaultParagraphFont"/>
    <w:rsid w:val="006F5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6F5438"/>
    <w:pPr>
      <w:ind w:left="288" w:right="288"/>
    </w:pPr>
    <w:rPr>
      <w:rFonts w:eastAsia="Times New Roman" w:cs="Times New Roman"/>
      <w:sz w:val="16"/>
      <w:szCs w:val="24"/>
    </w:rPr>
  </w:style>
  <w:style w:type="character" w:customStyle="1" w:styleId="cardChar0">
    <w:name w:val="card Char"/>
    <w:basedOn w:val="DefaultParagraphFont"/>
    <w:link w:val="card0"/>
    <w:rsid w:val="006F5438"/>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6F5438"/>
    <w:rPr>
      <w:sz w:val="20"/>
      <w:u w:val="single"/>
    </w:rPr>
  </w:style>
  <w:style w:type="paragraph" w:customStyle="1" w:styleId="textbold">
    <w:name w:val="text bold"/>
    <w:basedOn w:val="Normal"/>
    <w:link w:val="underline"/>
    <w:rsid w:val="006F5438"/>
    <w:pPr>
      <w:ind w:left="720"/>
      <w:jc w:val="both"/>
    </w:pPr>
    <w:rPr>
      <w:rFonts w:asciiTheme="minorHAnsi" w:hAnsiTheme="minorHAnsi" w:cstheme="minorBidi"/>
      <w:u w:val="single"/>
    </w:rPr>
  </w:style>
  <w:style w:type="paragraph" w:customStyle="1" w:styleId="CardText">
    <w:name w:val="CardText"/>
    <w:basedOn w:val="Normal"/>
    <w:next w:val="Normal"/>
    <w:link w:val="CardTextChar"/>
    <w:qFormat/>
    <w:rsid w:val="006F5438"/>
    <w:pPr>
      <w:ind w:left="288" w:right="288"/>
    </w:pPr>
    <w:rPr>
      <w:rFonts w:eastAsia="Times New Roman" w:cs="Times New Roman"/>
      <w:sz w:val="16"/>
      <w:szCs w:val="20"/>
    </w:rPr>
  </w:style>
  <w:style w:type="character" w:customStyle="1" w:styleId="CardTextChar">
    <w:name w:val="CardText Char"/>
    <w:basedOn w:val="DefaultParagraphFont"/>
    <w:link w:val="CardText"/>
    <w:rsid w:val="006F5438"/>
    <w:rPr>
      <w:rFonts w:ascii="Times New Roman" w:eastAsia="Times New Roman" w:hAnsi="Times New Roman" w:cs="Times New Roman"/>
      <w:sz w:val="16"/>
      <w:szCs w:val="20"/>
    </w:rPr>
  </w:style>
  <w:style w:type="paragraph" w:styleId="NoSpacing">
    <w:name w:val="No Spacing"/>
    <w:aliases w:val="Tag and Cite,DDI Tag,Tag Title,Small Text,Card Format"/>
    <w:uiPriority w:val="1"/>
    <w:qFormat/>
    <w:rsid w:val="006F5438"/>
    <w:pPr>
      <w:spacing w:after="0" w:line="240" w:lineRule="auto"/>
    </w:pPr>
  </w:style>
  <w:style w:type="character" w:customStyle="1" w:styleId="Box">
    <w:name w:val="Box"/>
    <w:basedOn w:val="DefaultParagraphFont"/>
    <w:uiPriority w:val="1"/>
    <w:qFormat/>
    <w:rsid w:val="006F5438"/>
    <w:rPr>
      <w:b/>
      <w:u w:val="single"/>
      <w:bdr w:val="single" w:sz="4" w:space="0" w:color="auto"/>
    </w:rPr>
  </w:style>
  <w:style w:type="character" w:customStyle="1" w:styleId="TitleChar">
    <w:name w:val="Title Char"/>
    <w:basedOn w:val="DefaultParagraphFont"/>
    <w:link w:val="Title"/>
    <w:uiPriority w:val="6"/>
    <w:qFormat/>
    <w:rsid w:val="006F5438"/>
    <w:rPr>
      <w:bCs/>
      <w:sz w:val="20"/>
      <w:u w:val="single"/>
    </w:rPr>
  </w:style>
  <w:style w:type="paragraph" w:styleId="Title">
    <w:name w:val="Title"/>
    <w:basedOn w:val="Normal"/>
    <w:next w:val="Subtitle"/>
    <w:link w:val="TitleChar"/>
    <w:uiPriority w:val="6"/>
    <w:qFormat/>
    <w:rsid w:val="006F5438"/>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semiHidden/>
    <w:rsid w:val="006F54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6F54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6F5438"/>
    <w:rPr>
      <w:rFonts w:asciiTheme="majorHAnsi" w:eastAsiaTheme="majorEastAsia" w:hAnsiTheme="majorHAnsi" w:cstheme="majorBidi"/>
      <w:i/>
      <w:iCs/>
      <w:color w:val="4F81BD" w:themeColor="accent1"/>
      <w:spacing w:val="15"/>
      <w:sz w:val="24"/>
      <w:szCs w:val="24"/>
    </w:rPr>
  </w:style>
  <w:style w:type="character" w:customStyle="1" w:styleId="Emphasis2">
    <w:name w:val="Emphasis2"/>
    <w:basedOn w:val="DefaultParagraphFont"/>
    <w:rsid w:val="006F5438"/>
    <w:rPr>
      <w:rFonts w:ascii="Times New Roman" w:hAnsi="Times New Roman"/>
      <w:b/>
      <w:iCs/>
      <w:sz w:val="24"/>
      <w:u w:val="single"/>
    </w:rPr>
  </w:style>
  <w:style w:type="character" w:customStyle="1" w:styleId="apple-converted-space">
    <w:name w:val="apple-converted-space"/>
    <w:basedOn w:val="DefaultParagraphFont"/>
    <w:rsid w:val="006F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spect.org/cs/articles?article=the_myth_of_the_model_minor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spect.org/cs/articles?article=the_myth_of_the_model_minor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db.org/en/publications/publication-detail,7101.html?id=67029" TargetMode="External"/><Relationship Id="rId5" Type="http://schemas.microsoft.com/office/2007/relationships/stylesWithEffects" Target="stylesWithEffects.xml"/><Relationship Id="rId15" Type="http://schemas.openxmlformats.org/officeDocument/2006/relationships/hyperlink" Target="http://ccrri.ukzn.ac.za/docs/Neoliberalizing_Race,_Racing_Neoliberalism_Placing_Race_In_Neoliberal_Discourses_.pdf" TargetMode="External"/><Relationship Id="rId10" Type="http://schemas.openxmlformats.org/officeDocument/2006/relationships/hyperlink" Target="http://www.urban.illinois.edu/apa-pw/APA07/Neoliberal%20Silences_Robert%20Ward.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ban.illinois.edu/apa-pw/APA07/Neoliberal%20Silences_Robert%20War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2014-02-20T20:30:00Z</dcterms:created>
  <dcterms:modified xsi:type="dcterms:W3CDTF">2014-02-20T20:30:00Z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